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附件4：</w:t>
      </w:r>
    </w:p>
    <w:p>
      <w:pPr>
        <w:keepNext w:val="0"/>
        <w:keepLines w:val="0"/>
        <w:pageBreakBefore w:val="0"/>
        <w:tabs>
          <w:tab w:val="left" w:pos="369"/>
          <w:tab w:val="center" w:pos="4422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年度国有自然资源资产报告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根据文件要求，现将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年度乌苏市国有自然资源资产管理情况报告如下：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一、国有自然资源基本情况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土地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资源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1437629.7公顷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；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林业资源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196891公顷；草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原资源682094.97公顷，水资源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3153</w:t>
      </w:r>
      <w:r>
        <w:rPr>
          <w:rFonts w:ascii="仿宋_GB2312" w:eastAsia="仿宋_GB2312" w:hAnsi="仿宋_GB2312" w:cs="仿宋_GB2312" w:hint="eastAsia"/>
          <w:b w:val="0"/>
          <w:bCs w:val="0"/>
          <w:color w:val="000000"/>
          <w:sz w:val="32"/>
          <w:szCs w:val="32"/>
        </w:rPr>
        <w:t>万立方米</w:t>
      </w:r>
      <w:r>
        <w:rPr>
          <w:rFonts w:ascii="仿宋_GB2312" w:eastAsia="仿宋_GB2312" w:hAnsi="仿宋_GB2312" w:cs="仿宋_GB2312" w:hint="eastAsia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矿产资源煤：685826.46（千吨）；金：485.18/227.23(千克/千吨)；建筑用辉石岩1081.86（千立方米)，建筑用辉长岩1448.25（千立方米）；水泥用灰岩7815.7（千吨）；石膏70.9（千吨）。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二、国有自然资源管理现状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加快生态保护与修复，推进露天矿山综合整治工作。2018至2021年，持续推进中央环保督察反馈问题整改，已完成乌苏市建筑用砂采矿权的地质环境恢复治理，现已恢复采矿区域的自然地貌和生态环境。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规划管控，优化空间布局，配合上级部门做好我市国土空间规划编制工作。探索构建多层次的空间规划体系，突出“管用、适用、好用”的结果导向，明确管控深度，合理划定“三区三线”，明确市域范围内用地的功能和用途，落实“林地一张图”与国土三调成果的融合要求，规范全市土地、草原、林业等数据的一致性，为我市社会经济发展和城市建设提供法定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严格国土空间用途管制，强化土地资源节约集约利用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立国土空间用途管制运行和监管体系，落实全域全类型用途管制规则，按照“节约集约、从紧把握、用好存量”的原则，在建设项目用地审批时，严格依照相关行业标准，严把用地审批关，做好批而未供土地及存量建设用地的消化和盘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三、国有自然资源保护和利用等情况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落实最严格的耕地保护制度，提高土地节约集约利用水平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效完成耕地精准核查工作任务。制定乌苏市农用地区片综合地价。严格落实建设用地“增存挂钩”制度，加快批而未供土地供应和闲置土地盘活利用，争取完成每年建设用地批而未供的处置任务。发挥价格杠杆、对节约集约利用的引导作用，配合市政府补充完善公共服务设施的基准地价，推进标定地价和农用地基准地价的制定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实行最严格的生态保护制度、空间用途管制制度、坚决守住红线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通过实施天山北坡植被恢复项目、人工植树造林等，提高城区周边生态区域植被覆盖度，土地裸露面积逐步减少；全面加强森林草原防火工作，健全完善防控体系，增强防灾减灾能力。深入开展林业火灾隐患排查整治工作，对火灾隐患进行“拉网式”排查，紧盯重点区域、关键部位，对排查发现的隐患问题实行台账式管理，逐一落实责任，严格整改标准，确保有患必除。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（三）强化底线思维，加大建设项目批后监管力度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是建立建设项目动态巡检制度，制定动态巡检表，明确建设项目联系人，及时掌握施工进度，对建设项目进行阶段性巡检，确保建设项目按工程规划许可内容实施。二是加大执法监管力度。将日常执法与卫片执法检查、土地变更调查、例行督察、动态巡查有机衔接、协同推进，积极转变执法监管方式，坚持抓早抓小、疏堵结合，由单纯强调查处向预防疏导和查处整改并重转变。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（四）强化林草监管，完善林业和草原管理职责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是加强草原征占用的监督管理，规范草原征占用的审核审批，保护草原资源和生态环境，维护农牧民的合法权益。二是做好2022年植物检疫工作，严把植物调运检疫关，加强与公安检查站的协调联动，严防危险性病虫害的传入和传播；强化林业病害预测、预报工作，认真组织开展病虫害防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四、加强国有自然资源资产管理的措施与建议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健全自然资源管理机制。建议成立县市领导挂帅的议事协调机构，高位推进自然资源管理工作。层层传导自然资源管理责任，通过细化工作措施、分解工作任务等措施，压实部门、乡镇工作责任。强化督办考核。将耕地保护、保护森林资源目标责任制纳入乡镇领导班子政绩目标考核体系，严格考核奖惩，切实推动自然资源管理责任上肩。</w:t>
      </w:r>
    </w:p>
    <w:p>
      <w:pPr>
        <w:spacing w:line="560" w:lineRule="exact"/>
        <w:ind w:firstLine="5440" w:firstLineChars="170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乌苏市自然资源局</w:t>
      </w:r>
    </w:p>
    <w:p>
      <w:pPr>
        <w:spacing w:line="560" w:lineRule="exact"/>
        <w:ind w:firstLine="5440" w:firstLineChars="170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2022年5月30日</w:t>
      </w:r>
      <w:bookmarkStart w:id="0" w:name="_GoBack"/>
      <w:bookmarkEnd w:id="0"/>
    </w:p>
    <w:sectPr>
      <w:footerReference w:type="default" r:id="rId5"/>
      <w:pgSz w:w="11906" w:h="16838"/>
      <w:pgMar w:top="1440" w:right="1803" w:bottom="1440" w:left="1803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  <w:p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o:spid="_x0000_s2049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  <w:rPr>
                    <w:rFonts w:hint="eastAsia"/>
                    <w:szCs w:val="24"/>
                    <w:lang w:eastAsia="zh-CN"/>
                  </w:rPr>
                </w:pPr>
                <w:r>
                  <w:rPr>
                    <w:rFonts w:hint="eastAsia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Cs w:val="24"/>
                    <w:lang w:eastAsia="zh-CN"/>
                  </w:rPr>
                  <w:t>- 1 -</w:t>
                </w:r>
                <w:r>
                  <w:rPr>
                    <w:rFonts w:hint="eastAsia"/>
                    <w:szCs w:val="24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7CCC54"/>
    <w:multiLevelType w:val="singleLevel"/>
    <w:tmpl w:val="877CCC54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9EE"/>
    <w:rsid w:val="00001F07"/>
    <w:rsid w:val="0000273E"/>
    <w:rsid w:val="000028EB"/>
    <w:rsid w:val="00002CAB"/>
    <w:rsid w:val="00002E9F"/>
    <w:rsid w:val="00002F2F"/>
    <w:rsid w:val="000050B7"/>
    <w:rsid w:val="0000511F"/>
    <w:rsid w:val="000056D1"/>
    <w:rsid w:val="00006256"/>
    <w:rsid w:val="00011254"/>
    <w:rsid w:val="00011D47"/>
    <w:rsid w:val="0001227A"/>
    <w:rsid w:val="00012D04"/>
    <w:rsid w:val="00013419"/>
    <w:rsid w:val="0001342C"/>
    <w:rsid w:val="0001436F"/>
    <w:rsid w:val="000155D6"/>
    <w:rsid w:val="0001631D"/>
    <w:rsid w:val="00017CB8"/>
    <w:rsid w:val="00020E90"/>
    <w:rsid w:val="00020F6B"/>
    <w:rsid w:val="000220A7"/>
    <w:rsid w:val="00022C2C"/>
    <w:rsid w:val="0002480F"/>
    <w:rsid w:val="00024931"/>
    <w:rsid w:val="0002747E"/>
    <w:rsid w:val="00027508"/>
    <w:rsid w:val="00027E07"/>
    <w:rsid w:val="00030161"/>
    <w:rsid w:val="00030AD1"/>
    <w:rsid w:val="00030F87"/>
    <w:rsid w:val="00030FD9"/>
    <w:rsid w:val="00031573"/>
    <w:rsid w:val="000316AD"/>
    <w:rsid w:val="00031771"/>
    <w:rsid w:val="000318CE"/>
    <w:rsid w:val="00032093"/>
    <w:rsid w:val="00032AAC"/>
    <w:rsid w:val="00032FFA"/>
    <w:rsid w:val="000334FF"/>
    <w:rsid w:val="0003446E"/>
    <w:rsid w:val="00034D25"/>
    <w:rsid w:val="000354E3"/>
    <w:rsid w:val="000358D3"/>
    <w:rsid w:val="00035BCA"/>
    <w:rsid w:val="00035C9C"/>
    <w:rsid w:val="00036F4E"/>
    <w:rsid w:val="0003730A"/>
    <w:rsid w:val="000375A2"/>
    <w:rsid w:val="00037868"/>
    <w:rsid w:val="00037E26"/>
    <w:rsid w:val="000400AC"/>
    <w:rsid w:val="000402B4"/>
    <w:rsid w:val="00040F7B"/>
    <w:rsid w:val="000416B8"/>
    <w:rsid w:val="0004189F"/>
    <w:rsid w:val="00042394"/>
    <w:rsid w:val="000424E1"/>
    <w:rsid w:val="00043027"/>
    <w:rsid w:val="00043818"/>
    <w:rsid w:val="00043D3F"/>
    <w:rsid w:val="00045F84"/>
    <w:rsid w:val="00046B65"/>
    <w:rsid w:val="00046DBB"/>
    <w:rsid w:val="00047FF1"/>
    <w:rsid w:val="00050191"/>
    <w:rsid w:val="00050368"/>
    <w:rsid w:val="0005080E"/>
    <w:rsid w:val="0005268D"/>
    <w:rsid w:val="00053CD7"/>
    <w:rsid w:val="0005520D"/>
    <w:rsid w:val="000609BE"/>
    <w:rsid w:val="000614F3"/>
    <w:rsid w:val="000616C6"/>
    <w:rsid w:val="000635E0"/>
    <w:rsid w:val="0006371F"/>
    <w:rsid w:val="00064366"/>
    <w:rsid w:val="0006443D"/>
    <w:rsid w:val="00064F4C"/>
    <w:rsid w:val="00064F69"/>
    <w:rsid w:val="00065269"/>
    <w:rsid w:val="000655B9"/>
    <w:rsid w:val="00065C46"/>
    <w:rsid w:val="00065DC4"/>
    <w:rsid w:val="000665E1"/>
    <w:rsid w:val="00066745"/>
    <w:rsid w:val="00066911"/>
    <w:rsid w:val="00066CCC"/>
    <w:rsid w:val="00070366"/>
    <w:rsid w:val="00072713"/>
    <w:rsid w:val="00072F43"/>
    <w:rsid w:val="00073360"/>
    <w:rsid w:val="0007339C"/>
    <w:rsid w:val="00073E51"/>
    <w:rsid w:val="00073F35"/>
    <w:rsid w:val="00074AF0"/>
    <w:rsid w:val="000750DA"/>
    <w:rsid w:val="0007550F"/>
    <w:rsid w:val="00075584"/>
    <w:rsid w:val="0007569C"/>
    <w:rsid w:val="00075834"/>
    <w:rsid w:val="0007748C"/>
    <w:rsid w:val="000801C4"/>
    <w:rsid w:val="0008101C"/>
    <w:rsid w:val="000811E0"/>
    <w:rsid w:val="00081904"/>
    <w:rsid w:val="00081C04"/>
    <w:rsid w:val="00081C94"/>
    <w:rsid w:val="00081E92"/>
    <w:rsid w:val="00082BA9"/>
    <w:rsid w:val="00082CF3"/>
    <w:rsid w:val="0008312B"/>
    <w:rsid w:val="00083413"/>
    <w:rsid w:val="00083EE0"/>
    <w:rsid w:val="00084805"/>
    <w:rsid w:val="00084EA4"/>
    <w:rsid w:val="00086082"/>
    <w:rsid w:val="000902F0"/>
    <w:rsid w:val="00090AD3"/>
    <w:rsid w:val="00091BD9"/>
    <w:rsid w:val="000929D8"/>
    <w:rsid w:val="00093024"/>
    <w:rsid w:val="000931F1"/>
    <w:rsid w:val="000936F6"/>
    <w:rsid w:val="00093F9E"/>
    <w:rsid w:val="00094E2A"/>
    <w:rsid w:val="000955F0"/>
    <w:rsid w:val="00095788"/>
    <w:rsid w:val="00095889"/>
    <w:rsid w:val="00097713"/>
    <w:rsid w:val="00097A5B"/>
    <w:rsid w:val="000A00A7"/>
    <w:rsid w:val="000A01F2"/>
    <w:rsid w:val="000A23AB"/>
    <w:rsid w:val="000A3364"/>
    <w:rsid w:val="000A34E8"/>
    <w:rsid w:val="000A5837"/>
    <w:rsid w:val="000A5CC4"/>
    <w:rsid w:val="000A6927"/>
    <w:rsid w:val="000A7134"/>
    <w:rsid w:val="000A7636"/>
    <w:rsid w:val="000A7F9D"/>
    <w:rsid w:val="000B01FD"/>
    <w:rsid w:val="000B1F3D"/>
    <w:rsid w:val="000B248C"/>
    <w:rsid w:val="000B35F8"/>
    <w:rsid w:val="000B37CD"/>
    <w:rsid w:val="000B395A"/>
    <w:rsid w:val="000B4922"/>
    <w:rsid w:val="000B4A3E"/>
    <w:rsid w:val="000B6B40"/>
    <w:rsid w:val="000B6CA1"/>
    <w:rsid w:val="000B72D8"/>
    <w:rsid w:val="000B73AF"/>
    <w:rsid w:val="000C01EC"/>
    <w:rsid w:val="000C0386"/>
    <w:rsid w:val="000C0C43"/>
    <w:rsid w:val="000C1416"/>
    <w:rsid w:val="000C1466"/>
    <w:rsid w:val="000C2101"/>
    <w:rsid w:val="000C2308"/>
    <w:rsid w:val="000C2BD6"/>
    <w:rsid w:val="000C38B9"/>
    <w:rsid w:val="000C3DF5"/>
    <w:rsid w:val="000C45AD"/>
    <w:rsid w:val="000C52E8"/>
    <w:rsid w:val="000C5793"/>
    <w:rsid w:val="000C6430"/>
    <w:rsid w:val="000C6A36"/>
    <w:rsid w:val="000C6E65"/>
    <w:rsid w:val="000D0F59"/>
    <w:rsid w:val="000D117D"/>
    <w:rsid w:val="000D15DA"/>
    <w:rsid w:val="000D1823"/>
    <w:rsid w:val="000D1C2A"/>
    <w:rsid w:val="000D1FF5"/>
    <w:rsid w:val="000D2540"/>
    <w:rsid w:val="000D27E4"/>
    <w:rsid w:val="000D2CE1"/>
    <w:rsid w:val="000D38A0"/>
    <w:rsid w:val="000D47B2"/>
    <w:rsid w:val="000D4AE0"/>
    <w:rsid w:val="000D4E37"/>
    <w:rsid w:val="000D5C85"/>
    <w:rsid w:val="000D5D46"/>
    <w:rsid w:val="000D5F03"/>
    <w:rsid w:val="000D61D8"/>
    <w:rsid w:val="000D65E6"/>
    <w:rsid w:val="000D696E"/>
    <w:rsid w:val="000E03C5"/>
    <w:rsid w:val="000E1684"/>
    <w:rsid w:val="000E1904"/>
    <w:rsid w:val="000E1995"/>
    <w:rsid w:val="000E20BD"/>
    <w:rsid w:val="000E2E07"/>
    <w:rsid w:val="000E4367"/>
    <w:rsid w:val="000E5A35"/>
    <w:rsid w:val="000E5A96"/>
    <w:rsid w:val="000E7294"/>
    <w:rsid w:val="000E7A02"/>
    <w:rsid w:val="000E7B75"/>
    <w:rsid w:val="000F0D97"/>
    <w:rsid w:val="000F102C"/>
    <w:rsid w:val="000F12D6"/>
    <w:rsid w:val="000F32C7"/>
    <w:rsid w:val="000F36D8"/>
    <w:rsid w:val="000F3DEF"/>
    <w:rsid w:val="000F41D8"/>
    <w:rsid w:val="000F50CE"/>
    <w:rsid w:val="000F5D91"/>
    <w:rsid w:val="000F6381"/>
    <w:rsid w:val="000F7204"/>
    <w:rsid w:val="000F7286"/>
    <w:rsid w:val="000F79A6"/>
    <w:rsid w:val="000F7D62"/>
    <w:rsid w:val="000F7D63"/>
    <w:rsid w:val="00101874"/>
    <w:rsid w:val="00102519"/>
    <w:rsid w:val="00103FD5"/>
    <w:rsid w:val="00104FCC"/>
    <w:rsid w:val="0010506D"/>
    <w:rsid w:val="001052F3"/>
    <w:rsid w:val="001057DF"/>
    <w:rsid w:val="001060D1"/>
    <w:rsid w:val="0010725E"/>
    <w:rsid w:val="00107FCD"/>
    <w:rsid w:val="00110FB8"/>
    <w:rsid w:val="001125F9"/>
    <w:rsid w:val="001126BE"/>
    <w:rsid w:val="00113602"/>
    <w:rsid w:val="00113881"/>
    <w:rsid w:val="00113D34"/>
    <w:rsid w:val="00113E02"/>
    <w:rsid w:val="0011434D"/>
    <w:rsid w:val="001145AD"/>
    <w:rsid w:val="00114D6F"/>
    <w:rsid w:val="00114E6D"/>
    <w:rsid w:val="0011548E"/>
    <w:rsid w:val="001154F5"/>
    <w:rsid w:val="00115884"/>
    <w:rsid w:val="00116F21"/>
    <w:rsid w:val="00117FE8"/>
    <w:rsid w:val="00120F2D"/>
    <w:rsid w:val="001216AE"/>
    <w:rsid w:val="00121897"/>
    <w:rsid w:val="00121BE5"/>
    <w:rsid w:val="00122032"/>
    <w:rsid w:val="001227AB"/>
    <w:rsid w:val="00122A57"/>
    <w:rsid w:val="00122B21"/>
    <w:rsid w:val="001234B5"/>
    <w:rsid w:val="00123D6E"/>
    <w:rsid w:val="00124D16"/>
    <w:rsid w:val="001257C0"/>
    <w:rsid w:val="00125997"/>
    <w:rsid w:val="001265A6"/>
    <w:rsid w:val="0012672F"/>
    <w:rsid w:val="00127F0D"/>
    <w:rsid w:val="00131E98"/>
    <w:rsid w:val="00131F2C"/>
    <w:rsid w:val="00133048"/>
    <w:rsid w:val="00133FA6"/>
    <w:rsid w:val="00135651"/>
    <w:rsid w:val="00136710"/>
    <w:rsid w:val="0013704A"/>
    <w:rsid w:val="00137C32"/>
    <w:rsid w:val="001407C5"/>
    <w:rsid w:val="00140F89"/>
    <w:rsid w:val="00141B9A"/>
    <w:rsid w:val="00141DF5"/>
    <w:rsid w:val="0014235F"/>
    <w:rsid w:val="001433DD"/>
    <w:rsid w:val="00144286"/>
    <w:rsid w:val="001465C5"/>
    <w:rsid w:val="0014682D"/>
    <w:rsid w:val="00146E3C"/>
    <w:rsid w:val="00147492"/>
    <w:rsid w:val="001474CB"/>
    <w:rsid w:val="00147E3A"/>
    <w:rsid w:val="00147F0B"/>
    <w:rsid w:val="001500A9"/>
    <w:rsid w:val="0015043D"/>
    <w:rsid w:val="001505E8"/>
    <w:rsid w:val="00150825"/>
    <w:rsid w:val="00150B93"/>
    <w:rsid w:val="00150FF2"/>
    <w:rsid w:val="001515D0"/>
    <w:rsid w:val="00151DD8"/>
    <w:rsid w:val="001526EE"/>
    <w:rsid w:val="00152B33"/>
    <w:rsid w:val="00152B53"/>
    <w:rsid w:val="00156AB1"/>
    <w:rsid w:val="00156DFB"/>
    <w:rsid w:val="00157B7E"/>
    <w:rsid w:val="00160C29"/>
    <w:rsid w:val="00160D0E"/>
    <w:rsid w:val="00161E00"/>
    <w:rsid w:val="00161E49"/>
    <w:rsid w:val="00162BD9"/>
    <w:rsid w:val="001633EC"/>
    <w:rsid w:val="0016345A"/>
    <w:rsid w:val="0016357E"/>
    <w:rsid w:val="00163667"/>
    <w:rsid w:val="00164927"/>
    <w:rsid w:val="00164AD5"/>
    <w:rsid w:val="00165E51"/>
    <w:rsid w:val="00166F94"/>
    <w:rsid w:val="0016733F"/>
    <w:rsid w:val="00167D9C"/>
    <w:rsid w:val="001705A0"/>
    <w:rsid w:val="0017063B"/>
    <w:rsid w:val="00170894"/>
    <w:rsid w:val="00170984"/>
    <w:rsid w:val="00171DAC"/>
    <w:rsid w:val="00172A27"/>
    <w:rsid w:val="001741DC"/>
    <w:rsid w:val="00175B53"/>
    <w:rsid w:val="00175ED9"/>
    <w:rsid w:val="00176820"/>
    <w:rsid w:val="00177928"/>
    <w:rsid w:val="00180A30"/>
    <w:rsid w:val="00180F25"/>
    <w:rsid w:val="001813E9"/>
    <w:rsid w:val="0018177F"/>
    <w:rsid w:val="00184097"/>
    <w:rsid w:val="00184E37"/>
    <w:rsid w:val="00185E22"/>
    <w:rsid w:val="001860A0"/>
    <w:rsid w:val="00186677"/>
    <w:rsid w:val="00186C67"/>
    <w:rsid w:val="001875C4"/>
    <w:rsid w:val="00190812"/>
    <w:rsid w:val="001912C8"/>
    <w:rsid w:val="001914ED"/>
    <w:rsid w:val="00191F54"/>
    <w:rsid w:val="0019215B"/>
    <w:rsid w:val="001924F4"/>
    <w:rsid w:val="00192DB1"/>
    <w:rsid w:val="00193011"/>
    <w:rsid w:val="00193767"/>
    <w:rsid w:val="001938F6"/>
    <w:rsid w:val="00193928"/>
    <w:rsid w:val="00193BF0"/>
    <w:rsid w:val="0019428E"/>
    <w:rsid w:val="00194BCF"/>
    <w:rsid w:val="00194E84"/>
    <w:rsid w:val="00195464"/>
    <w:rsid w:val="001954E1"/>
    <w:rsid w:val="00195948"/>
    <w:rsid w:val="001963F9"/>
    <w:rsid w:val="001966F0"/>
    <w:rsid w:val="00196A00"/>
    <w:rsid w:val="00196A1F"/>
    <w:rsid w:val="00196C94"/>
    <w:rsid w:val="00196CA3"/>
    <w:rsid w:val="0019727A"/>
    <w:rsid w:val="00197C1B"/>
    <w:rsid w:val="001A0E57"/>
    <w:rsid w:val="001A1080"/>
    <w:rsid w:val="001A22BF"/>
    <w:rsid w:val="001A278D"/>
    <w:rsid w:val="001A27A4"/>
    <w:rsid w:val="001A2D67"/>
    <w:rsid w:val="001A498A"/>
    <w:rsid w:val="001A5269"/>
    <w:rsid w:val="001A61C9"/>
    <w:rsid w:val="001A6467"/>
    <w:rsid w:val="001A64A6"/>
    <w:rsid w:val="001A6677"/>
    <w:rsid w:val="001A679B"/>
    <w:rsid w:val="001A6F8E"/>
    <w:rsid w:val="001B055B"/>
    <w:rsid w:val="001B05BE"/>
    <w:rsid w:val="001B0FFC"/>
    <w:rsid w:val="001B15D1"/>
    <w:rsid w:val="001B1FC4"/>
    <w:rsid w:val="001B24C2"/>
    <w:rsid w:val="001B3496"/>
    <w:rsid w:val="001B4073"/>
    <w:rsid w:val="001B4705"/>
    <w:rsid w:val="001B5FA5"/>
    <w:rsid w:val="001B6516"/>
    <w:rsid w:val="001B7770"/>
    <w:rsid w:val="001C0047"/>
    <w:rsid w:val="001C0077"/>
    <w:rsid w:val="001C174E"/>
    <w:rsid w:val="001C27FE"/>
    <w:rsid w:val="001C32A3"/>
    <w:rsid w:val="001C35F0"/>
    <w:rsid w:val="001C388D"/>
    <w:rsid w:val="001C456B"/>
    <w:rsid w:val="001C56C4"/>
    <w:rsid w:val="001C5DB9"/>
    <w:rsid w:val="001C60C8"/>
    <w:rsid w:val="001C653E"/>
    <w:rsid w:val="001C7002"/>
    <w:rsid w:val="001C7A43"/>
    <w:rsid w:val="001C7AE1"/>
    <w:rsid w:val="001C7B14"/>
    <w:rsid w:val="001D07AF"/>
    <w:rsid w:val="001D087F"/>
    <w:rsid w:val="001D14C9"/>
    <w:rsid w:val="001D1B1F"/>
    <w:rsid w:val="001D2156"/>
    <w:rsid w:val="001D2544"/>
    <w:rsid w:val="001D29BF"/>
    <w:rsid w:val="001D30A8"/>
    <w:rsid w:val="001D3951"/>
    <w:rsid w:val="001D437A"/>
    <w:rsid w:val="001D44D1"/>
    <w:rsid w:val="001D4D7A"/>
    <w:rsid w:val="001D5E01"/>
    <w:rsid w:val="001D6715"/>
    <w:rsid w:val="001E0254"/>
    <w:rsid w:val="001E0731"/>
    <w:rsid w:val="001E1709"/>
    <w:rsid w:val="001E2084"/>
    <w:rsid w:val="001E3207"/>
    <w:rsid w:val="001E4C1B"/>
    <w:rsid w:val="001E54BD"/>
    <w:rsid w:val="001E60EA"/>
    <w:rsid w:val="001E67A3"/>
    <w:rsid w:val="001E6B38"/>
    <w:rsid w:val="001E6C17"/>
    <w:rsid w:val="001F00D7"/>
    <w:rsid w:val="001F02BC"/>
    <w:rsid w:val="001F2684"/>
    <w:rsid w:val="001F3007"/>
    <w:rsid w:val="001F3D08"/>
    <w:rsid w:val="001F473C"/>
    <w:rsid w:val="001F49F5"/>
    <w:rsid w:val="001F4EBD"/>
    <w:rsid w:val="001F51E3"/>
    <w:rsid w:val="001F5324"/>
    <w:rsid w:val="001F5712"/>
    <w:rsid w:val="001F5FC2"/>
    <w:rsid w:val="001F6DDD"/>
    <w:rsid w:val="00201937"/>
    <w:rsid w:val="002028F2"/>
    <w:rsid w:val="0020314F"/>
    <w:rsid w:val="00203CD2"/>
    <w:rsid w:val="00203E73"/>
    <w:rsid w:val="002045CF"/>
    <w:rsid w:val="00204685"/>
    <w:rsid w:val="00204BAD"/>
    <w:rsid w:val="00204BBC"/>
    <w:rsid w:val="00205860"/>
    <w:rsid w:val="002068D0"/>
    <w:rsid w:val="002074A6"/>
    <w:rsid w:val="00207E31"/>
    <w:rsid w:val="00210BB7"/>
    <w:rsid w:val="0021160A"/>
    <w:rsid w:val="00211B05"/>
    <w:rsid w:val="00212C68"/>
    <w:rsid w:val="00213C0B"/>
    <w:rsid w:val="002141A8"/>
    <w:rsid w:val="00215644"/>
    <w:rsid w:val="002160A6"/>
    <w:rsid w:val="0021727E"/>
    <w:rsid w:val="0022016F"/>
    <w:rsid w:val="00220C96"/>
    <w:rsid w:val="002212CC"/>
    <w:rsid w:val="00221E6B"/>
    <w:rsid w:val="00223092"/>
    <w:rsid w:val="00223F49"/>
    <w:rsid w:val="00224B5E"/>
    <w:rsid w:val="00224BBB"/>
    <w:rsid w:val="002259DA"/>
    <w:rsid w:val="0022719D"/>
    <w:rsid w:val="00227BCC"/>
    <w:rsid w:val="00230462"/>
    <w:rsid w:val="0023180F"/>
    <w:rsid w:val="00232BD3"/>
    <w:rsid w:val="00232F23"/>
    <w:rsid w:val="002332B0"/>
    <w:rsid w:val="00233B05"/>
    <w:rsid w:val="00234E8A"/>
    <w:rsid w:val="00235A77"/>
    <w:rsid w:val="00235CDC"/>
    <w:rsid w:val="002360CB"/>
    <w:rsid w:val="00236DE2"/>
    <w:rsid w:val="00236E79"/>
    <w:rsid w:val="00237A76"/>
    <w:rsid w:val="00240569"/>
    <w:rsid w:val="00240DD0"/>
    <w:rsid w:val="00240F0D"/>
    <w:rsid w:val="00241820"/>
    <w:rsid w:val="00241C8F"/>
    <w:rsid w:val="0024250D"/>
    <w:rsid w:val="00242BE0"/>
    <w:rsid w:val="00243073"/>
    <w:rsid w:val="00243C19"/>
    <w:rsid w:val="00244339"/>
    <w:rsid w:val="00245910"/>
    <w:rsid w:val="0024643B"/>
    <w:rsid w:val="00250DBB"/>
    <w:rsid w:val="0025110B"/>
    <w:rsid w:val="00251AB4"/>
    <w:rsid w:val="00251B97"/>
    <w:rsid w:val="0025210A"/>
    <w:rsid w:val="00252906"/>
    <w:rsid w:val="00252966"/>
    <w:rsid w:val="00252A09"/>
    <w:rsid w:val="002532ED"/>
    <w:rsid w:val="002534DF"/>
    <w:rsid w:val="002541E9"/>
    <w:rsid w:val="002547AF"/>
    <w:rsid w:val="00254DE0"/>
    <w:rsid w:val="00254DFE"/>
    <w:rsid w:val="00255C39"/>
    <w:rsid w:val="00255DB2"/>
    <w:rsid w:val="0025634F"/>
    <w:rsid w:val="00256D7B"/>
    <w:rsid w:val="002602F3"/>
    <w:rsid w:val="00261030"/>
    <w:rsid w:val="002625B4"/>
    <w:rsid w:val="00263782"/>
    <w:rsid w:val="00263B6E"/>
    <w:rsid w:val="00263D1D"/>
    <w:rsid w:val="00263EE6"/>
    <w:rsid w:val="002640A6"/>
    <w:rsid w:val="00264944"/>
    <w:rsid w:val="00264C57"/>
    <w:rsid w:val="0026570E"/>
    <w:rsid w:val="002673B0"/>
    <w:rsid w:val="00270124"/>
    <w:rsid w:val="0027295A"/>
    <w:rsid w:val="00272D44"/>
    <w:rsid w:val="00272F58"/>
    <w:rsid w:val="00273669"/>
    <w:rsid w:val="00273FCA"/>
    <w:rsid w:val="002747E9"/>
    <w:rsid w:val="00275239"/>
    <w:rsid w:val="00275714"/>
    <w:rsid w:val="00275E45"/>
    <w:rsid w:val="00276670"/>
    <w:rsid w:val="00277AA5"/>
    <w:rsid w:val="0028026A"/>
    <w:rsid w:val="00280AE1"/>
    <w:rsid w:val="00281096"/>
    <w:rsid w:val="00282442"/>
    <w:rsid w:val="00282D05"/>
    <w:rsid w:val="00283732"/>
    <w:rsid w:val="0028420D"/>
    <w:rsid w:val="002844F3"/>
    <w:rsid w:val="00285D60"/>
    <w:rsid w:val="002869B2"/>
    <w:rsid w:val="002870AC"/>
    <w:rsid w:val="00287ABF"/>
    <w:rsid w:val="0029047E"/>
    <w:rsid w:val="00290A74"/>
    <w:rsid w:val="00290B48"/>
    <w:rsid w:val="0029165F"/>
    <w:rsid w:val="00291956"/>
    <w:rsid w:val="002920C4"/>
    <w:rsid w:val="00292ED3"/>
    <w:rsid w:val="00293063"/>
    <w:rsid w:val="0029364E"/>
    <w:rsid w:val="00293659"/>
    <w:rsid w:val="002939D5"/>
    <w:rsid w:val="00294602"/>
    <w:rsid w:val="002949D8"/>
    <w:rsid w:val="00297010"/>
    <w:rsid w:val="00297373"/>
    <w:rsid w:val="002974CE"/>
    <w:rsid w:val="002A0EE4"/>
    <w:rsid w:val="002A2078"/>
    <w:rsid w:val="002A29C9"/>
    <w:rsid w:val="002A39CA"/>
    <w:rsid w:val="002A3B36"/>
    <w:rsid w:val="002A440C"/>
    <w:rsid w:val="002A524C"/>
    <w:rsid w:val="002A5310"/>
    <w:rsid w:val="002A6374"/>
    <w:rsid w:val="002A7425"/>
    <w:rsid w:val="002B0BB8"/>
    <w:rsid w:val="002B1CD6"/>
    <w:rsid w:val="002B4238"/>
    <w:rsid w:val="002B4A4A"/>
    <w:rsid w:val="002B4F08"/>
    <w:rsid w:val="002B52D4"/>
    <w:rsid w:val="002B539C"/>
    <w:rsid w:val="002B53DA"/>
    <w:rsid w:val="002B543A"/>
    <w:rsid w:val="002B6C55"/>
    <w:rsid w:val="002B71B5"/>
    <w:rsid w:val="002B7C24"/>
    <w:rsid w:val="002B7C2D"/>
    <w:rsid w:val="002C0A80"/>
    <w:rsid w:val="002C2046"/>
    <w:rsid w:val="002C33AD"/>
    <w:rsid w:val="002C3550"/>
    <w:rsid w:val="002C47A4"/>
    <w:rsid w:val="002C5FAF"/>
    <w:rsid w:val="002D0066"/>
    <w:rsid w:val="002D1767"/>
    <w:rsid w:val="002D2238"/>
    <w:rsid w:val="002D2B14"/>
    <w:rsid w:val="002D3392"/>
    <w:rsid w:val="002D3848"/>
    <w:rsid w:val="002D3ACE"/>
    <w:rsid w:val="002D4540"/>
    <w:rsid w:val="002D4D35"/>
    <w:rsid w:val="002D501F"/>
    <w:rsid w:val="002D5097"/>
    <w:rsid w:val="002D52A1"/>
    <w:rsid w:val="002D5DE6"/>
    <w:rsid w:val="002D5FE8"/>
    <w:rsid w:val="002D7F6A"/>
    <w:rsid w:val="002E057A"/>
    <w:rsid w:val="002E1815"/>
    <w:rsid w:val="002E2583"/>
    <w:rsid w:val="002E31D1"/>
    <w:rsid w:val="002E33B8"/>
    <w:rsid w:val="002E54C4"/>
    <w:rsid w:val="002E5DBF"/>
    <w:rsid w:val="002F01C9"/>
    <w:rsid w:val="002F02F7"/>
    <w:rsid w:val="002F082C"/>
    <w:rsid w:val="002F0D67"/>
    <w:rsid w:val="002F148D"/>
    <w:rsid w:val="002F1C88"/>
    <w:rsid w:val="002F1D78"/>
    <w:rsid w:val="002F2191"/>
    <w:rsid w:val="002F289E"/>
    <w:rsid w:val="002F4B16"/>
    <w:rsid w:val="002F5FAB"/>
    <w:rsid w:val="002F6882"/>
    <w:rsid w:val="002F6B5C"/>
    <w:rsid w:val="002F6D3C"/>
    <w:rsid w:val="002F7DE7"/>
    <w:rsid w:val="002F7EEE"/>
    <w:rsid w:val="00300133"/>
    <w:rsid w:val="00300BE6"/>
    <w:rsid w:val="00303A90"/>
    <w:rsid w:val="00303F73"/>
    <w:rsid w:val="0030451E"/>
    <w:rsid w:val="003045A6"/>
    <w:rsid w:val="00304763"/>
    <w:rsid w:val="00304E13"/>
    <w:rsid w:val="00305133"/>
    <w:rsid w:val="0030521C"/>
    <w:rsid w:val="00305FE4"/>
    <w:rsid w:val="00306142"/>
    <w:rsid w:val="00306607"/>
    <w:rsid w:val="00307F5F"/>
    <w:rsid w:val="00310512"/>
    <w:rsid w:val="00311D4C"/>
    <w:rsid w:val="00312087"/>
    <w:rsid w:val="003123A6"/>
    <w:rsid w:val="0031283A"/>
    <w:rsid w:val="003135D1"/>
    <w:rsid w:val="003141D1"/>
    <w:rsid w:val="00315A69"/>
    <w:rsid w:val="00315F99"/>
    <w:rsid w:val="00316DAC"/>
    <w:rsid w:val="00317004"/>
    <w:rsid w:val="00317445"/>
    <w:rsid w:val="0031752C"/>
    <w:rsid w:val="00317BB3"/>
    <w:rsid w:val="00320B8A"/>
    <w:rsid w:val="00320FF2"/>
    <w:rsid w:val="003210D7"/>
    <w:rsid w:val="003218BE"/>
    <w:rsid w:val="00321DB3"/>
    <w:rsid w:val="00321E47"/>
    <w:rsid w:val="00322A35"/>
    <w:rsid w:val="00323495"/>
    <w:rsid w:val="00323762"/>
    <w:rsid w:val="003249D8"/>
    <w:rsid w:val="00324CFC"/>
    <w:rsid w:val="00324EAC"/>
    <w:rsid w:val="0032584D"/>
    <w:rsid w:val="00325D11"/>
    <w:rsid w:val="0032638B"/>
    <w:rsid w:val="00326718"/>
    <w:rsid w:val="00326D5A"/>
    <w:rsid w:val="00326ED0"/>
    <w:rsid w:val="0032712B"/>
    <w:rsid w:val="00327CA3"/>
    <w:rsid w:val="00327ECE"/>
    <w:rsid w:val="00327F83"/>
    <w:rsid w:val="003306C4"/>
    <w:rsid w:val="003312CC"/>
    <w:rsid w:val="00331B97"/>
    <w:rsid w:val="0033241E"/>
    <w:rsid w:val="00332F31"/>
    <w:rsid w:val="00333600"/>
    <w:rsid w:val="00333800"/>
    <w:rsid w:val="00334679"/>
    <w:rsid w:val="00334BDC"/>
    <w:rsid w:val="0033512E"/>
    <w:rsid w:val="003359AD"/>
    <w:rsid w:val="00337F3D"/>
    <w:rsid w:val="003403B5"/>
    <w:rsid w:val="00340E76"/>
    <w:rsid w:val="00341A68"/>
    <w:rsid w:val="003440F1"/>
    <w:rsid w:val="00344952"/>
    <w:rsid w:val="003449CF"/>
    <w:rsid w:val="0034544C"/>
    <w:rsid w:val="003459FD"/>
    <w:rsid w:val="00345A05"/>
    <w:rsid w:val="00346BC1"/>
    <w:rsid w:val="00346EF9"/>
    <w:rsid w:val="00347878"/>
    <w:rsid w:val="00347922"/>
    <w:rsid w:val="00347C30"/>
    <w:rsid w:val="00350074"/>
    <w:rsid w:val="00350D30"/>
    <w:rsid w:val="00350DA1"/>
    <w:rsid w:val="00351102"/>
    <w:rsid w:val="003511A3"/>
    <w:rsid w:val="0035129D"/>
    <w:rsid w:val="00353658"/>
    <w:rsid w:val="00353ED5"/>
    <w:rsid w:val="00354E87"/>
    <w:rsid w:val="003556D2"/>
    <w:rsid w:val="003566E6"/>
    <w:rsid w:val="0035682D"/>
    <w:rsid w:val="00357041"/>
    <w:rsid w:val="0035735F"/>
    <w:rsid w:val="0035757E"/>
    <w:rsid w:val="0036005A"/>
    <w:rsid w:val="00360F75"/>
    <w:rsid w:val="00361A83"/>
    <w:rsid w:val="00361C21"/>
    <w:rsid w:val="00361F5C"/>
    <w:rsid w:val="003622A6"/>
    <w:rsid w:val="003629EA"/>
    <w:rsid w:val="00362B51"/>
    <w:rsid w:val="003638B9"/>
    <w:rsid w:val="00363D67"/>
    <w:rsid w:val="0036410A"/>
    <w:rsid w:val="00364339"/>
    <w:rsid w:val="00364EC5"/>
    <w:rsid w:val="00366E9A"/>
    <w:rsid w:val="00367B5A"/>
    <w:rsid w:val="0037030F"/>
    <w:rsid w:val="0037068F"/>
    <w:rsid w:val="003708C7"/>
    <w:rsid w:val="00370B5C"/>
    <w:rsid w:val="00370E5F"/>
    <w:rsid w:val="00371555"/>
    <w:rsid w:val="0037243C"/>
    <w:rsid w:val="00372A9F"/>
    <w:rsid w:val="00372BF3"/>
    <w:rsid w:val="00372CA8"/>
    <w:rsid w:val="00372CC1"/>
    <w:rsid w:val="00372ED5"/>
    <w:rsid w:val="00373852"/>
    <w:rsid w:val="003756B3"/>
    <w:rsid w:val="00375A5C"/>
    <w:rsid w:val="00377020"/>
    <w:rsid w:val="003777DB"/>
    <w:rsid w:val="003803C2"/>
    <w:rsid w:val="00380694"/>
    <w:rsid w:val="0038106F"/>
    <w:rsid w:val="003820DA"/>
    <w:rsid w:val="00382513"/>
    <w:rsid w:val="00382822"/>
    <w:rsid w:val="0038353A"/>
    <w:rsid w:val="0038365A"/>
    <w:rsid w:val="00384B3F"/>
    <w:rsid w:val="00385490"/>
    <w:rsid w:val="00385498"/>
    <w:rsid w:val="00385716"/>
    <w:rsid w:val="00385A8C"/>
    <w:rsid w:val="00385CD4"/>
    <w:rsid w:val="00385EB2"/>
    <w:rsid w:val="00386732"/>
    <w:rsid w:val="0038766F"/>
    <w:rsid w:val="00387910"/>
    <w:rsid w:val="00387D9D"/>
    <w:rsid w:val="0039338E"/>
    <w:rsid w:val="00393935"/>
    <w:rsid w:val="00394AE5"/>
    <w:rsid w:val="00394CD6"/>
    <w:rsid w:val="00395225"/>
    <w:rsid w:val="00395A98"/>
    <w:rsid w:val="003971A1"/>
    <w:rsid w:val="0039747F"/>
    <w:rsid w:val="00397C65"/>
    <w:rsid w:val="00397C91"/>
    <w:rsid w:val="00397F06"/>
    <w:rsid w:val="003A06F4"/>
    <w:rsid w:val="003A0ABD"/>
    <w:rsid w:val="003A0CAC"/>
    <w:rsid w:val="003A12BD"/>
    <w:rsid w:val="003A16F1"/>
    <w:rsid w:val="003A3392"/>
    <w:rsid w:val="003A3904"/>
    <w:rsid w:val="003A3CED"/>
    <w:rsid w:val="003A45BC"/>
    <w:rsid w:val="003A4AE5"/>
    <w:rsid w:val="003A4B95"/>
    <w:rsid w:val="003A56AC"/>
    <w:rsid w:val="003A56DB"/>
    <w:rsid w:val="003A5A30"/>
    <w:rsid w:val="003A6A0B"/>
    <w:rsid w:val="003A7E20"/>
    <w:rsid w:val="003B06EA"/>
    <w:rsid w:val="003B0C62"/>
    <w:rsid w:val="003B0DC0"/>
    <w:rsid w:val="003B188A"/>
    <w:rsid w:val="003B1B3B"/>
    <w:rsid w:val="003B1F90"/>
    <w:rsid w:val="003B213B"/>
    <w:rsid w:val="003B2648"/>
    <w:rsid w:val="003B2F20"/>
    <w:rsid w:val="003B3B34"/>
    <w:rsid w:val="003B4D4C"/>
    <w:rsid w:val="003B52C2"/>
    <w:rsid w:val="003B56D1"/>
    <w:rsid w:val="003B5B1C"/>
    <w:rsid w:val="003B61ED"/>
    <w:rsid w:val="003B6C7C"/>
    <w:rsid w:val="003B7B7B"/>
    <w:rsid w:val="003C0557"/>
    <w:rsid w:val="003C1235"/>
    <w:rsid w:val="003C15DB"/>
    <w:rsid w:val="003C2E4C"/>
    <w:rsid w:val="003C34B4"/>
    <w:rsid w:val="003C34EC"/>
    <w:rsid w:val="003C40BA"/>
    <w:rsid w:val="003C471D"/>
    <w:rsid w:val="003C4730"/>
    <w:rsid w:val="003C5550"/>
    <w:rsid w:val="003C5F7F"/>
    <w:rsid w:val="003C62B6"/>
    <w:rsid w:val="003C6A84"/>
    <w:rsid w:val="003C7722"/>
    <w:rsid w:val="003C7B5E"/>
    <w:rsid w:val="003D1BCC"/>
    <w:rsid w:val="003D1FAD"/>
    <w:rsid w:val="003D2C20"/>
    <w:rsid w:val="003D357F"/>
    <w:rsid w:val="003D44AF"/>
    <w:rsid w:val="003D4A11"/>
    <w:rsid w:val="003D530B"/>
    <w:rsid w:val="003D541E"/>
    <w:rsid w:val="003D548F"/>
    <w:rsid w:val="003D55A7"/>
    <w:rsid w:val="003D5966"/>
    <w:rsid w:val="003D6FF7"/>
    <w:rsid w:val="003E0AE3"/>
    <w:rsid w:val="003E130A"/>
    <w:rsid w:val="003E1A3B"/>
    <w:rsid w:val="003E1C1D"/>
    <w:rsid w:val="003E1F96"/>
    <w:rsid w:val="003E304D"/>
    <w:rsid w:val="003E37ED"/>
    <w:rsid w:val="003E3A20"/>
    <w:rsid w:val="003E4597"/>
    <w:rsid w:val="003E5382"/>
    <w:rsid w:val="003E541A"/>
    <w:rsid w:val="003E5535"/>
    <w:rsid w:val="003E5B06"/>
    <w:rsid w:val="003E5C83"/>
    <w:rsid w:val="003E68B9"/>
    <w:rsid w:val="003E6EB9"/>
    <w:rsid w:val="003E7869"/>
    <w:rsid w:val="003F11DC"/>
    <w:rsid w:val="003F1B9D"/>
    <w:rsid w:val="003F1F7D"/>
    <w:rsid w:val="003F2805"/>
    <w:rsid w:val="003F2A5B"/>
    <w:rsid w:val="003F2DC3"/>
    <w:rsid w:val="003F3068"/>
    <w:rsid w:val="003F30F5"/>
    <w:rsid w:val="003F3301"/>
    <w:rsid w:val="003F3655"/>
    <w:rsid w:val="003F3B5E"/>
    <w:rsid w:val="003F4437"/>
    <w:rsid w:val="003F45DF"/>
    <w:rsid w:val="003F45ED"/>
    <w:rsid w:val="003F486A"/>
    <w:rsid w:val="003F4C8D"/>
    <w:rsid w:val="003F65E1"/>
    <w:rsid w:val="003F6996"/>
    <w:rsid w:val="003F7AAB"/>
    <w:rsid w:val="003F7BE2"/>
    <w:rsid w:val="003F7C7D"/>
    <w:rsid w:val="004000CA"/>
    <w:rsid w:val="0040232B"/>
    <w:rsid w:val="00402EFE"/>
    <w:rsid w:val="0040341A"/>
    <w:rsid w:val="004036B1"/>
    <w:rsid w:val="00406980"/>
    <w:rsid w:val="0041036C"/>
    <w:rsid w:val="00410AD7"/>
    <w:rsid w:val="00411DD3"/>
    <w:rsid w:val="00411E11"/>
    <w:rsid w:val="0041208F"/>
    <w:rsid w:val="0041255F"/>
    <w:rsid w:val="00412572"/>
    <w:rsid w:val="00412597"/>
    <w:rsid w:val="00412CBF"/>
    <w:rsid w:val="004132FA"/>
    <w:rsid w:val="00413AB3"/>
    <w:rsid w:val="004150CC"/>
    <w:rsid w:val="004151E4"/>
    <w:rsid w:val="00415275"/>
    <w:rsid w:val="00415943"/>
    <w:rsid w:val="00417562"/>
    <w:rsid w:val="0042028E"/>
    <w:rsid w:val="00420657"/>
    <w:rsid w:val="00420A13"/>
    <w:rsid w:val="00420B87"/>
    <w:rsid w:val="004215E4"/>
    <w:rsid w:val="00421D19"/>
    <w:rsid w:val="004220EB"/>
    <w:rsid w:val="00422157"/>
    <w:rsid w:val="00422261"/>
    <w:rsid w:val="004227BF"/>
    <w:rsid w:val="004229ED"/>
    <w:rsid w:val="00422DD6"/>
    <w:rsid w:val="00423886"/>
    <w:rsid w:val="00424328"/>
    <w:rsid w:val="004243D0"/>
    <w:rsid w:val="0042589C"/>
    <w:rsid w:val="00425BC1"/>
    <w:rsid w:val="00426312"/>
    <w:rsid w:val="004264BD"/>
    <w:rsid w:val="0043132D"/>
    <w:rsid w:val="00431B46"/>
    <w:rsid w:val="00432560"/>
    <w:rsid w:val="00432759"/>
    <w:rsid w:val="00432FA6"/>
    <w:rsid w:val="00433805"/>
    <w:rsid w:val="00433D6D"/>
    <w:rsid w:val="00434461"/>
    <w:rsid w:val="00434B79"/>
    <w:rsid w:val="00434FF6"/>
    <w:rsid w:val="00435005"/>
    <w:rsid w:val="004354F4"/>
    <w:rsid w:val="004357E4"/>
    <w:rsid w:val="004361AA"/>
    <w:rsid w:val="00436319"/>
    <w:rsid w:val="0043658F"/>
    <w:rsid w:val="004409CF"/>
    <w:rsid w:val="00440A71"/>
    <w:rsid w:val="00440E66"/>
    <w:rsid w:val="00441688"/>
    <w:rsid w:val="00441965"/>
    <w:rsid w:val="00443427"/>
    <w:rsid w:val="00443B76"/>
    <w:rsid w:val="00444007"/>
    <w:rsid w:val="00444985"/>
    <w:rsid w:val="00444B68"/>
    <w:rsid w:val="00445602"/>
    <w:rsid w:val="00445952"/>
    <w:rsid w:val="00445A00"/>
    <w:rsid w:val="00446830"/>
    <w:rsid w:val="004478D2"/>
    <w:rsid w:val="00450BD1"/>
    <w:rsid w:val="004517D9"/>
    <w:rsid w:val="00453443"/>
    <w:rsid w:val="00454918"/>
    <w:rsid w:val="00455137"/>
    <w:rsid w:val="004554C0"/>
    <w:rsid w:val="004564A2"/>
    <w:rsid w:val="00456576"/>
    <w:rsid w:val="004573C4"/>
    <w:rsid w:val="004579D5"/>
    <w:rsid w:val="00457DCC"/>
    <w:rsid w:val="004602DF"/>
    <w:rsid w:val="004605D9"/>
    <w:rsid w:val="004606E3"/>
    <w:rsid w:val="0046135D"/>
    <w:rsid w:val="004617FF"/>
    <w:rsid w:val="00461CCF"/>
    <w:rsid w:val="004628C2"/>
    <w:rsid w:val="00462ADA"/>
    <w:rsid w:val="004630F0"/>
    <w:rsid w:val="004646DC"/>
    <w:rsid w:val="00465215"/>
    <w:rsid w:val="00465595"/>
    <w:rsid w:val="00465D47"/>
    <w:rsid w:val="00465D9D"/>
    <w:rsid w:val="004661C5"/>
    <w:rsid w:val="004669F6"/>
    <w:rsid w:val="00467A68"/>
    <w:rsid w:val="0047009F"/>
    <w:rsid w:val="004704A2"/>
    <w:rsid w:val="0047078C"/>
    <w:rsid w:val="00470CF2"/>
    <w:rsid w:val="00471CA1"/>
    <w:rsid w:val="00472485"/>
    <w:rsid w:val="004736FB"/>
    <w:rsid w:val="0047583A"/>
    <w:rsid w:val="00475BB2"/>
    <w:rsid w:val="00476065"/>
    <w:rsid w:val="00476191"/>
    <w:rsid w:val="0047697A"/>
    <w:rsid w:val="00477B0C"/>
    <w:rsid w:val="00477BA5"/>
    <w:rsid w:val="00477FB6"/>
    <w:rsid w:val="0048089D"/>
    <w:rsid w:val="0048121A"/>
    <w:rsid w:val="00481F3C"/>
    <w:rsid w:val="0048221B"/>
    <w:rsid w:val="00482BE8"/>
    <w:rsid w:val="00483DFE"/>
    <w:rsid w:val="004841D4"/>
    <w:rsid w:val="00484411"/>
    <w:rsid w:val="00484ABD"/>
    <w:rsid w:val="00484C58"/>
    <w:rsid w:val="004854B0"/>
    <w:rsid w:val="00485549"/>
    <w:rsid w:val="004871FA"/>
    <w:rsid w:val="00487AF7"/>
    <w:rsid w:val="00490F62"/>
    <w:rsid w:val="00491D5C"/>
    <w:rsid w:val="004923F3"/>
    <w:rsid w:val="004929F6"/>
    <w:rsid w:val="00492EDE"/>
    <w:rsid w:val="00492F67"/>
    <w:rsid w:val="00493061"/>
    <w:rsid w:val="004933A6"/>
    <w:rsid w:val="00493979"/>
    <w:rsid w:val="00494AFF"/>
    <w:rsid w:val="004951A2"/>
    <w:rsid w:val="00495464"/>
    <w:rsid w:val="00495AB0"/>
    <w:rsid w:val="00496425"/>
    <w:rsid w:val="00496E2F"/>
    <w:rsid w:val="00497D77"/>
    <w:rsid w:val="004A02DC"/>
    <w:rsid w:val="004A1776"/>
    <w:rsid w:val="004A1A86"/>
    <w:rsid w:val="004A24EE"/>
    <w:rsid w:val="004A2F50"/>
    <w:rsid w:val="004A310A"/>
    <w:rsid w:val="004A3A4D"/>
    <w:rsid w:val="004A572C"/>
    <w:rsid w:val="004A5AC8"/>
    <w:rsid w:val="004A5AE3"/>
    <w:rsid w:val="004A67E1"/>
    <w:rsid w:val="004A6BD9"/>
    <w:rsid w:val="004A72CC"/>
    <w:rsid w:val="004A7996"/>
    <w:rsid w:val="004A7B74"/>
    <w:rsid w:val="004B0006"/>
    <w:rsid w:val="004B078B"/>
    <w:rsid w:val="004B0D14"/>
    <w:rsid w:val="004B1BC0"/>
    <w:rsid w:val="004B1C46"/>
    <w:rsid w:val="004B2001"/>
    <w:rsid w:val="004B2A0B"/>
    <w:rsid w:val="004B2BA5"/>
    <w:rsid w:val="004B3EE7"/>
    <w:rsid w:val="004B4E36"/>
    <w:rsid w:val="004B584E"/>
    <w:rsid w:val="004B62DF"/>
    <w:rsid w:val="004B66F1"/>
    <w:rsid w:val="004C0D43"/>
    <w:rsid w:val="004C0E1F"/>
    <w:rsid w:val="004C1C71"/>
    <w:rsid w:val="004C2A9D"/>
    <w:rsid w:val="004C2FE8"/>
    <w:rsid w:val="004C3E94"/>
    <w:rsid w:val="004C46C4"/>
    <w:rsid w:val="004C5024"/>
    <w:rsid w:val="004C55D2"/>
    <w:rsid w:val="004C5655"/>
    <w:rsid w:val="004C65F5"/>
    <w:rsid w:val="004C6DBF"/>
    <w:rsid w:val="004C7BE6"/>
    <w:rsid w:val="004C7BEA"/>
    <w:rsid w:val="004D0240"/>
    <w:rsid w:val="004D03E7"/>
    <w:rsid w:val="004D1C00"/>
    <w:rsid w:val="004D24D1"/>
    <w:rsid w:val="004D2D44"/>
    <w:rsid w:val="004D3AC4"/>
    <w:rsid w:val="004D4725"/>
    <w:rsid w:val="004D494E"/>
    <w:rsid w:val="004D4E06"/>
    <w:rsid w:val="004D50F9"/>
    <w:rsid w:val="004D5247"/>
    <w:rsid w:val="004D5499"/>
    <w:rsid w:val="004D57DB"/>
    <w:rsid w:val="004D6401"/>
    <w:rsid w:val="004D648E"/>
    <w:rsid w:val="004D7653"/>
    <w:rsid w:val="004D7DEC"/>
    <w:rsid w:val="004D7E74"/>
    <w:rsid w:val="004E0934"/>
    <w:rsid w:val="004E0BAE"/>
    <w:rsid w:val="004E0D91"/>
    <w:rsid w:val="004E16E0"/>
    <w:rsid w:val="004E238E"/>
    <w:rsid w:val="004E4004"/>
    <w:rsid w:val="004E404F"/>
    <w:rsid w:val="004E433B"/>
    <w:rsid w:val="004E4628"/>
    <w:rsid w:val="004E57D8"/>
    <w:rsid w:val="004E637C"/>
    <w:rsid w:val="004E6494"/>
    <w:rsid w:val="004E6628"/>
    <w:rsid w:val="004E773C"/>
    <w:rsid w:val="004E7B5B"/>
    <w:rsid w:val="004F02F1"/>
    <w:rsid w:val="004F06CA"/>
    <w:rsid w:val="004F09B0"/>
    <w:rsid w:val="004F1DDA"/>
    <w:rsid w:val="004F2034"/>
    <w:rsid w:val="004F4536"/>
    <w:rsid w:val="004F45C3"/>
    <w:rsid w:val="004F4AA7"/>
    <w:rsid w:val="004F4BD1"/>
    <w:rsid w:val="004F546D"/>
    <w:rsid w:val="004F597C"/>
    <w:rsid w:val="004F621E"/>
    <w:rsid w:val="004F66BA"/>
    <w:rsid w:val="004F6BAA"/>
    <w:rsid w:val="004F6C4C"/>
    <w:rsid w:val="004F6EF7"/>
    <w:rsid w:val="004F7830"/>
    <w:rsid w:val="00500031"/>
    <w:rsid w:val="005003B1"/>
    <w:rsid w:val="00500CCA"/>
    <w:rsid w:val="00501BF3"/>
    <w:rsid w:val="00501D90"/>
    <w:rsid w:val="00502600"/>
    <w:rsid w:val="0050344C"/>
    <w:rsid w:val="00503489"/>
    <w:rsid w:val="0050370D"/>
    <w:rsid w:val="005041BF"/>
    <w:rsid w:val="00505878"/>
    <w:rsid w:val="00506216"/>
    <w:rsid w:val="005062E7"/>
    <w:rsid w:val="005071E8"/>
    <w:rsid w:val="00507225"/>
    <w:rsid w:val="005076D1"/>
    <w:rsid w:val="0051052C"/>
    <w:rsid w:val="005115AA"/>
    <w:rsid w:val="005122E7"/>
    <w:rsid w:val="005127E1"/>
    <w:rsid w:val="00512B5E"/>
    <w:rsid w:val="00512C17"/>
    <w:rsid w:val="0051331D"/>
    <w:rsid w:val="005140DF"/>
    <w:rsid w:val="00514336"/>
    <w:rsid w:val="00514338"/>
    <w:rsid w:val="00514A77"/>
    <w:rsid w:val="00514E5D"/>
    <w:rsid w:val="00514F8C"/>
    <w:rsid w:val="005152B7"/>
    <w:rsid w:val="00517821"/>
    <w:rsid w:val="00521364"/>
    <w:rsid w:val="0052367A"/>
    <w:rsid w:val="00524EB4"/>
    <w:rsid w:val="005254BF"/>
    <w:rsid w:val="005264A4"/>
    <w:rsid w:val="005271F4"/>
    <w:rsid w:val="0053006A"/>
    <w:rsid w:val="00530241"/>
    <w:rsid w:val="00530515"/>
    <w:rsid w:val="00531FFC"/>
    <w:rsid w:val="00532156"/>
    <w:rsid w:val="00533493"/>
    <w:rsid w:val="00533745"/>
    <w:rsid w:val="00533EC6"/>
    <w:rsid w:val="005343DC"/>
    <w:rsid w:val="00534511"/>
    <w:rsid w:val="00535140"/>
    <w:rsid w:val="00535306"/>
    <w:rsid w:val="00536BD2"/>
    <w:rsid w:val="005405FA"/>
    <w:rsid w:val="00540BF7"/>
    <w:rsid w:val="00541396"/>
    <w:rsid w:val="00541BDD"/>
    <w:rsid w:val="00541CBB"/>
    <w:rsid w:val="00541D5F"/>
    <w:rsid w:val="00542624"/>
    <w:rsid w:val="005433F2"/>
    <w:rsid w:val="00543748"/>
    <w:rsid w:val="005450DC"/>
    <w:rsid w:val="005459BF"/>
    <w:rsid w:val="00545C0E"/>
    <w:rsid w:val="00545C3F"/>
    <w:rsid w:val="00546DA7"/>
    <w:rsid w:val="0054753E"/>
    <w:rsid w:val="0055074C"/>
    <w:rsid w:val="0055254E"/>
    <w:rsid w:val="00554178"/>
    <w:rsid w:val="0055436B"/>
    <w:rsid w:val="005545DE"/>
    <w:rsid w:val="00554F21"/>
    <w:rsid w:val="005567A5"/>
    <w:rsid w:val="00556C4A"/>
    <w:rsid w:val="00557230"/>
    <w:rsid w:val="00557D29"/>
    <w:rsid w:val="00560BA9"/>
    <w:rsid w:val="00560E9E"/>
    <w:rsid w:val="00562B87"/>
    <w:rsid w:val="00562CF3"/>
    <w:rsid w:val="005640C3"/>
    <w:rsid w:val="0056460B"/>
    <w:rsid w:val="00564E3E"/>
    <w:rsid w:val="005657F9"/>
    <w:rsid w:val="00570241"/>
    <w:rsid w:val="005704E8"/>
    <w:rsid w:val="0057111C"/>
    <w:rsid w:val="005715E4"/>
    <w:rsid w:val="0057258A"/>
    <w:rsid w:val="00572D2A"/>
    <w:rsid w:val="00572EB5"/>
    <w:rsid w:val="00573425"/>
    <w:rsid w:val="005741AD"/>
    <w:rsid w:val="0057456F"/>
    <w:rsid w:val="00574C0C"/>
    <w:rsid w:val="00574C17"/>
    <w:rsid w:val="00574DC1"/>
    <w:rsid w:val="00574E7F"/>
    <w:rsid w:val="005750A9"/>
    <w:rsid w:val="005750F1"/>
    <w:rsid w:val="00575E7D"/>
    <w:rsid w:val="005762CD"/>
    <w:rsid w:val="00576711"/>
    <w:rsid w:val="005772F1"/>
    <w:rsid w:val="00577BD2"/>
    <w:rsid w:val="005804DC"/>
    <w:rsid w:val="00580E99"/>
    <w:rsid w:val="005810B7"/>
    <w:rsid w:val="005815E8"/>
    <w:rsid w:val="00582043"/>
    <w:rsid w:val="00582F82"/>
    <w:rsid w:val="005834EB"/>
    <w:rsid w:val="005837C6"/>
    <w:rsid w:val="0058468D"/>
    <w:rsid w:val="00584DAD"/>
    <w:rsid w:val="0058500D"/>
    <w:rsid w:val="00585239"/>
    <w:rsid w:val="0058529A"/>
    <w:rsid w:val="0058642B"/>
    <w:rsid w:val="005866F0"/>
    <w:rsid w:val="00586A92"/>
    <w:rsid w:val="005873F2"/>
    <w:rsid w:val="005877B4"/>
    <w:rsid w:val="00587CCE"/>
    <w:rsid w:val="005900F2"/>
    <w:rsid w:val="005908AA"/>
    <w:rsid w:val="00592E14"/>
    <w:rsid w:val="0059457E"/>
    <w:rsid w:val="0059528F"/>
    <w:rsid w:val="00596FE1"/>
    <w:rsid w:val="00597131"/>
    <w:rsid w:val="005A0DE8"/>
    <w:rsid w:val="005A15C9"/>
    <w:rsid w:val="005A1896"/>
    <w:rsid w:val="005A273D"/>
    <w:rsid w:val="005A3128"/>
    <w:rsid w:val="005A3EF9"/>
    <w:rsid w:val="005A4E12"/>
    <w:rsid w:val="005A639B"/>
    <w:rsid w:val="005A686A"/>
    <w:rsid w:val="005A7E84"/>
    <w:rsid w:val="005A7F43"/>
    <w:rsid w:val="005B021C"/>
    <w:rsid w:val="005B0D98"/>
    <w:rsid w:val="005B0EF0"/>
    <w:rsid w:val="005B0F40"/>
    <w:rsid w:val="005B136F"/>
    <w:rsid w:val="005B141E"/>
    <w:rsid w:val="005B2BA1"/>
    <w:rsid w:val="005B3143"/>
    <w:rsid w:val="005B3680"/>
    <w:rsid w:val="005B41EF"/>
    <w:rsid w:val="005B432A"/>
    <w:rsid w:val="005B4C7D"/>
    <w:rsid w:val="005B4D00"/>
    <w:rsid w:val="005B539D"/>
    <w:rsid w:val="005B58BA"/>
    <w:rsid w:val="005B5919"/>
    <w:rsid w:val="005B5E89"/>
    <w:rsid w:val="005B76C5"/>
    <w:rsid w:val="005B7DF9"/>
    <w:rsid w:val="005C1027"/>
    <w:rsid w:val="005C1434"/>
    <w:rsid w:val="005C1525"/>
    <w:rsid w:val="005C20D3"/>
    <w:rsid w:val="005C2234"/>
    <w:rsid w:val="005C284E"/>
    <w:rsid w:val="005C2F87"/>
    <w:rsid w:val="005C35DD"/>
    <w:rsid w:val="005C4632"/>
    <w:rsid w:val="005C4E07"/>
    <w:rsid w:val="005C6E07"/>
    <w:rsid w:val="005C7136"/>
    <w:rsid w:val="005C7635"/>
    <w:rsid w:val="005C7DCB"/>
    <w:rsid w:val="005D05BD"/>
    <w:rsid w:val="005D15FD"/>
    <w:rsid w:val="005D1A52"/>
    <w:rsid w:val="005D203C"/>
    <w:rsid w:val="005D253E"/>
    <w:rsid w:val="005D25F2"/>
    <w:rsid w:val="005D2A0E"/>
    <w:rsid w:val="005D2A68"/>
    <w:rsid w:val="005D4842"/>
    <w:rsid w:val="005D4C77"/>
    <w:rsid w:val="005D6554"/>
    <w:rsid w:val="005D6BBC"/>
    <w:rsid w:val="005D724D"/>
    <w:rsid w:val="005D7A88"/>
    <w:rsid w:val="005E0261"/>
    <w:rsid w:val="005E31C3"/>
    <w:rsid w:val="005E4068"/>
    <w:rsid w:val="005E421C"/>
    <w:rsid w:val="005E42A5"/>
    <w:rsid w:val="005E485F"/>
    <w:rsid w:val="005E5833"/>
    <w:rsid w:val="005E645B"/>
    <w:rsid w:val="005E6566"/>
    <w:rsid w:val="005E6A2A"/>
    <w:rsid w:val="005E74FE"/>
    <w:rsid w:val="005E7CDC"/>
    <w:rsid w:val="005F25E0"/>
    <w:rsid w:val="005F2967"/>
    <w:rsid w:val="005F2F55"/>
    <w:rsid w:val="005F3C79"/>
    <w:rsid w:val="005F4915"/>
    <w:rsid w:val="005F54A1"/>
    <w:rsid w:val="005F64E1"/>
    <w:rsid w:val="005F6EDE"/>
    <w:rsid w:val="005F6F9A"/>
    <w:rsid w:val="006003BC"/>
    <w:rsid w:val="00601287"/>
    <w:rsid w:val="00601786"/>
    <w:rsid w:val="006019E4"/>
    <w:rsid w:val="00603CEB"/>
    <w:rsid w:val="00604E99"/>
    <w:rsid w:val="00604FEF"/>
    <w:rsid w:val="00607476"/>
    <w:rsid w:val="006074B1"/>
    <w:rsid w:val="00610FDF"/>
    <w:rsid w:val="00611154"/>
    <w:rsid w:val="006113B6"/>
    <w:rsid w:val="00611BB5"/>
    <w:rsid w:val="00613796"/>
    <w:rsid w:val="00613C2A"/>
    <w:rsid w:val="006153C1"/>
    <w:rsid w:val="00615758"/>
    <w:rsid w:val="00615AB2"/>
    <w:rsid w:val="00615FF6"/>
    <w:rsid w:val="00616309"/>
    <w:rsid w:val="006163B6"/>
    <w:rsid w:val="006175C0"/>
    <w:rsid w:val="006177D3"/>
    <w:rsid w:val="00617F0A"/>
    <w:rsid w:val="00620AD2"/>
    <w:rsid w:val="0062145B"/>
    <w:rsid w:val="006217E9"/>
    <w:rsid w:val="00621948"/>
    <w:rsid w:val="00621E45"/>
    <w:rsid w:val="00622053"/>
    <w:rsid w:val="006233BB"/>
    <w:rsid w:val="0062344C"/>
    <w:rsid w:val="006238C6"/>
    <w:rsid w:val="0062449F"/>
    <w:rsid w:val="00624D80"/>
    <w:rsid w:val="00624E6A"/>
    <w:rsid w:val="00625837"/>
    <w:rsid w:val="00625963"/>
    <w:rsid w:val="0062742C"/>
    <w:rsid w:val="00627914"/>
    <w:rsid w:val="00627BE1"/>
    <w:rsid w:val="00630FF3"/>
    <w:rsid w:val="006314C9"/>
    <w:rsid w:val="006319A4"/>
    <w:rsid w:val="00632122"/>
    <w:rsid w:val="00632C83"/>
    <w:rsid w:val="00632EE3"/>
    <w:rsid w:val="00633FE8"/>
    <w:rsid w:val="0063446E"/>
    <w:rsid w:val="00634D21"/>
    <w:rsid w:val="00634D4C"/>
    <w:rsid w:val="006350C0"/>
    <w:rsid w:val="006351B2"/>
    <w:rsid w:val="006352F8"/>
    <w:rsid w:val="006355BB"/>
    <w:rsid w:val="00636C8E"/>
    <w:rsid w:val="00636CF2"/>
    <w:rsid w:val="00637067"/>
    <w:rsid w:val="0063724F"/>
    <w:rsid w:val="0063782B"/>
    <w:rsid w:val="00637A9E"/>
    <w:rsid w:val="0064015C"/>
    <w:rsid w:val="00641606"/>
    <w:rsid w:val="00641F0F"/>
    <w:rsid w:val="006451BD"/>
    <w:rsid w:val="00645EDE"/>
    <w:rsid w:val="0064606E"/>
    <w:rsid w:val="0064652F"/>
    <w:rsid w:val="00646CAF"/>
    <w:rsid w:val="006475F0"/>
    <w:rsid w:val="00647851"/>
    <w:rsid w:val="0065128F"/>
    <w:rsid w:val="0065201D"/>
    <w:rsid w:val="00653019"/>
    <w:rsid w:val="00653A95"/>
    <w:rsid w:val="00653B13"/>
    <w:rsid w:val="00654286"/>
    <w:rsid w:val="006555A6"/>
    <w:rsid w:val="006566B3"/>
    <w:rsid w:val="00656D11"/>
    <w:rsid w:val="00656F94"/>
    <w:rsid w:val="006578E8"/>
    <w:rsid w:val="00657C62"/>
    <w:rsid w:val="006606C2"/>
    <w:rsid w:val="006611AD"/>
    <w:rsid w:val="0066190E"/>
    <w:rsid w:val="0066215D"/>
    <w:rsid w:val="0066281B"/>
    <w:rsid w:val="00662E73"/>
    <w:rsid w:val="00663416"/>
    <w:rsid w:val="0066347B"/>
    <w:rsid w:val="0066462A"/>
    <w:rsid w:val="00664C80"/>
    <w:rsid w:val="006651BF"/>
    <w:rsid w:val="006652CF"/>
    <w:rsid w:val="00665FF8"/>
    <w:rsid w:val="00666149"/>
    <w:rsid w:val="00666A7F"/>
    <w:rsid w:val="00666A9C"/>
    <w:rsid w:val="00667930"/>
    <w:rsid w:val="0066796D"/>
    <w:rsid w:val="00667ED2"/>
    <w:rsid w:val="0067014B"/>
    <w:rsid w:val="00670B31"/>
    <w:rsid w:val="006714FC"/>
    <w:rsid w:val="00672683"/>
    <w:rsid w:val="00672BE3"/>
    <w:rsid w:val="00672D1C"/>
    <w:rsid w:val="00673249"/>
    <w:rsid w:val="0067338B"/>
    <w:rsid w:val="0067347C"/>
    <w:rsid w:val="00673AD8"/>
    <w:rsid w:val="006741E0"/>
    <w:rsid w:val="0067464A"/>
    <w:rsid w:val="006748D0"/>
    <w:rsid w:val="00674CCD"/>
    <w:rsid w:val="0067574D"/>
    <w:rsid w:val="00676BC3"/>
    <w:rsid w:val="0067744C"/>
    <w:rsid w:val="00677B56"/>
    <w:rsid w:val="00680663"/>
    <w:rsid w:val="00683823"/>
    <w:rsid w:val="00683850"/>
    <w:rsid w:val="00687159"/>
    <w:rsid w:val="006909EB"/>
    <w:rsid w:val="00690ADA"/>
    <w:rsid w:val="006912F7"/>
    <w:rsid w:val="006914E6"/>
    <w:rsid w:val="00692033"/>
    <w:rsid w:val="00692436"/>
    <w:rsid w:val="006927D5"/>
    <w:rsid w:val="00692D7D"/>
    <w:rsid w:val="00692E11"/>
    <w:rsid w:val="00692E96"/>
    <w:rsid w:val="00693CCC"/>
    <w:rsid w:val="006945AD"/>
    <w:rsid w:val="00694772"/>
    <w:rsid w:val="00695575"/>
    <w:rsid w:val="0069617B"/>
    <w:rsid w:val="006963C5"/>
    <w:rsid w:val="0069650F"/>
    <w:rsid w:val="00696D6B"/>
    <w:rsid w:val="00697363"/>
    <w:rsid w:val="006978C2"/>
    <w:rsid w:val="00697E2A"/>
    <w:rsid w:val="00697F8B"/>
    <w:rsid w:val="006A02B5"/>
    <w:rsid w:val="006A0572"/>
    <w:rsid w:val="006A05B0"/>
    <w:rsid w:val="006A0976"/>
    <w:rsid w:val="006A107C"/>
    <w:rsid w:val="006A178C"/>
    <w:rsid w:val="006A2575"/>
    <w:rsid w:val="006A25F6"/>
    <w:rsid w:val="006A316E"/>
    <w:rsid w:val="006A3496"/>
    <w:rsid w:val="006A3DA7"/>
    <w:rsid w:val="006A3E2F"/>
    <w:rsid w:val="006A4116"/>
    <w:rsid w:val="006A4B1B"/>
    <w:rsid w:val="006A5A1C"/>
    <w:rsid w:val="006A5AED"/>
    <w:rsid w:val="006A6860"/>
    <w:rsid w:val="006A77A8"/>
    <w:rsid w:val="006B1422"/>
    <w:rsid w:val="006B1863"/>
    <w:rsid w:val="006B196D"/>
    <w:rsid w:val="006B2384"/>
    <w:rsid w:val="006B25EE"/>
    <w:rsid w:val="006B3251"/>
    <w:rsid w:val="006B3324"/>
    <w:rsid w:val="006B3683"/>
    <w:rsid w:val="006B3E80"/>
    <w:rsid w:val="006B3EC5"/>
    <w:rsid w:val="006B4919"/>
    <w:rsid w:val="006B7DCA"/>
    <w:rsid w:val="006C0A4B"/>
    <w:rsid w:val="006C1438"/>
    <w:rsid w:val="006C1B9B"/>
    <w:rsid w:val="006C22BE"/>
    <w:rsid w:val="006C2721"/>
    <w:rsid w:val="006C39B1"/>
    <w:rsid w:val="006C415B"/>
    <w:rsid w:val="006C41BF"/>
    <w:rsid w:val="006C47C9"/>
    <w:rsid w:val="006C4AC1"/>
    <w:rsid w:val="006C63B3"/>
    <w:rsid w:val="006C64CA"/>
    <w:rsid w:val="006C6C12"/>
    <w:rsid w:val="006C6DD2"/>
    <w:rsid w:val="006C6E8A"/>
    <w:rsid w:val="006C7123"/>
    <w:rsid w:val="006C7C49"/>
    <w:rsid w:val="006D1B32"/>
    <w:rsid w:val="006D1C7F"/>
    <w:rsid w:val="006D1E97"/>
    <w:rsid w:val="006D2532"/>
    <w:rsid w:val="006D264D"/>
    <w:rsid w:val="006D2ED6"/>
    <w:rsid w:val="006D3351"/>
    <w:rsid w:val="006D3858"/>
    <w:rsid w:val="006D3AB5"/>
    <w:rsid w:val="006D3EBD"/>
    <w:rsid w:val="006D40FF"/>
    <w:rsid w:val="006D49C5"/>
    <w:rsid w:val="006D5B5D"/>
    <w:rsid w:val="006D5B74"/>
    <w:rsid w:val="006D7283"/>
    <w:rsid w:val="006D7F24"/>
    <w:rsid w:val="006D7FD5"/>
    <w:rsid w:val="006E00F8"/>
    <w:rsid w:val="006E03FF"/>
    <w:rsid w:val="006E0984"/>
    <w:rsid w:val="006E0998"/>
    <w:rsid w:val="006E0A5A"/>
    <w:rsid w:val="006E0F6A"/>
    <w:rsid w:val="006E1A82"/>
    <w:rsid w:val="006E3ACA"/>
    <w:rsid w:val="006E3B8C"/>
    <w:rsid w:val="006E3D30"/>
    <w:rsid w:val="006E4075"/>
    <w:rsid w:val="006E4267"/>
    <w:rsid w:val="006E454D"/>
    <w:rsid w:val="006E46ED"/>
    <w:rsid w:val="006E52F9"/>
    <w:rsid w:val="006E644F"/>
    <w:rsid w:val="006E67D8"/>
    <w:rsid w:val="006E6A8B"/>
    <w:rsid w:val="006E711B"/>
    <w:rsid w:val="006E78D1"/>
    <w:rsid w:val="006E7AD0"/>
    <w:rsid w:val="006F0E9D"/>
    <w:rsid w:val="006F0F78"/>
    <w:rsid w:val="006F2460"/>
    <w:rsid w:val="006F251E"/>
    <w:rsid w:val="006F28C7"/>
    <w:rsid w:val="006F3E45"/>
    <w:rsid w:val="006F3F54"/>
    <w:rsid w:val="006F639D"/>
    <w:rsid w:val="006F6440"/>
    <w:rsid w:val="006F6BF8"/>
    <w:rsid w:val="006F73E3"/>
    <w:rsid w:val="006F7425"/>
    <w:rsid w:val="006F7497"/>
    <w:rsid w:val="006F74F5"/>
    <w:rsid w:val="006F7638"/>
    <w:rsid w:val="006F7808"/>
    <w:rsid w:val="00701339"/>
    <w:rsid w:val="0070269B"/>
    <w:rsid w:val="00702A3F"/>
    <w:rsid w:val="00702B9D"/>
    <w:rsid w:val="00702F9D"/>
    <w:rsid w:val="00703810"/>
    <w:rsid w:val="00703913"/>
    <w:rsid w:val="00704BA2"/>
    <w:rsid w:val="00704DB3"/>
    <w:rsid w:val="00705870"/>
    <w:rsid w:val="00706178"/>
    <w:rsid w:val="00706AEA"/>
    <w:rsid w:val="00706DDD"/>
    <w:rsid w:val="0070706F"/>
    <w:rsid w:val="0070711F"/>
    <w:rsid w:val="00707239"/>
    <w:rsid w:val="00707250"/>
    <w:rsid w:val="007072DE"/>
    <w:rsid w:val="0070744D"/>
    <w:rsid w:val="0071034C"/>
    <w:rsid w:val="00710827"/>
    <w:rsid w:val="00710CE6"/>
    <w:rsid w:val="007114AD"/>
    <w:rsid w:val="00711747"/>
    <w:rsid w:val="00711AE5"/>
    <w:rsid w:val="00711D78"/>
    <w:rsid w:val="007120B7"/>
    <w:rsid w:val="00713544"/>
    <w:rsid w:val="00713916"/>
    <w:rsid w:val="00714B88"/>
    <w:rsid w:val="00714EB7"/>
    <w:rsid w:val="00715E01"/>
    <w:rsid w:val="007166FA"/>
    <w:rsid w:val="00717917"/>
    <w:rsid w:val="00717BA6"/>
    <w:rsid w:val="00721214"/>
    <w:rsid w:val="0072121C"/>
    <w:rsid w:val="00721E37"/>
    <w:rsid w:val="00722232"/>
    <w:rsid w:val="007227CF"/>
    <w:rsid w:val="00723382"/>
    <w:rsid w:val="007237F6"/>
    <w:rsid w:val="00724807"/>
    <w:rsid w:val="00725D62"/>
    <w:rsid w:val="00730EFE"/>
    <w:rsid w:val="00732156"/>
    <w:rsid w:val="00732363"/>
    <w:rsid w:val="00732534"/>
    <w:rsid w:val="0073275C"/>
    <w:rsid w:val="00732994"/>
    <w:rsid w:val="00733391"/>
    <w:rsid w:val="00733720"/>
    <w:rsid w:val="00733FAC"/>
    <w:rsid w:val="00734C81"/>
    <w:rsid w:val="00735980"/>
    <w:rsid w:val="00736ECD"/>
    <w:rsid w:val="0073732B"/>
    <w:rsid w:val="00737FDC"/>
    <w:rsid w:val="0074090D"/>
    <w:rsid w:val="00741441"/>
    <w:rsid w:val="007414A6"/>
    <w:rsid w:val="00741761"/>
    <w:rsid w:val="007420DA"/>
    <w:rsid w:val="00742BC9"/>
    <w:rsid w:val="00742E9D"/>
    <w:rsid w:val="0074325C"/>
    <w:rsid w:val="00743802"/>
    <w:rsid w:val="00743BF3"/>
    <w:rsid w:val="00745739"/>
    <w:rsid w:val="00745847"/>
    <w:rsid w:val="00745B94"/>
    <w:rsid w:val="00746FBD"/>
    <w:rsid w:val="007507CB"/>
    <w:rsid w:val="0075088E"/>
    <w:rsid w:val="00750FC7"/>
    <w:rsid w:val="0075177F"/>
    <w:rsid w:val="00751C42"/>
    <w:rsid w:val="00751D6B"/>
    <w:rsid w:val="007520DB"/>
    <w:rsid w:val="00752C85"/>
    <w:rsid w:val="00753741"/>
    <w:rsid w:val="0075407C"/>
    <w:rsid w:val="00754651"/>
    <w:rsid w:val="00754846"/>
    <w:rsid w:val="00754A05"/>
    <w:rsid w:val="0075648B"/>
    <w:rsid w:val="007571AA"/>
    <w:rsid w:val="00757ABE"/>
    <w:rsid w:val="00757D47"/>
    <w:rsid w:val="007607FC"/>
    <w:rsid w:val="0076097A"/>
    <w:rsid w:val="00760BCC"/>
    <w:rsid w:val="007618B4"/>
    <w:rsid w:val="00761EFB"/>
    <w:rsid w:val="0076257D"/>
    <w:rsid w:val="00762C0A"/>
    <w:rsid w:val="00763156"/>
    <w:rsid w:val="00764288"/>
    <w:rsid w:val="007646BB"/>
    <w:rsid w:val="00764F2C"/>
    <w:rsid w:val="00765A3B"/>
    <w:rsid w:val="00765C52"/>
    <w:rsid w:val="00767311"/>
    <w:rsid w:val="00767F3F"/>
    <w:rsid w:val="00767FDC"/>
    <w:rsid w:val="007718B1"/>
    <w:rsid w:val="00771E70"/>
    <w:rsid w:val="00772C6F"/>
    <w:rsid w:val="00773033"/>
    <w:rsid w:val="0077362F"/>
    <w:rsid w:val="00773645"/>
    <w:rsid w:val="00773A4C"/>
    <w:rsid w:val="00773CE8"/>
    <w:rsid w:val="00774D19"/>
    <w:rsid w:val="007754AB"/>
    <w:rsid w:val="007754E7"/>
    <w:rsid w:val="00777E32"/>
    <w:rsid w:val="0078186B"/>
    <w:rsid w:val="00781B30"/>
    <w:rsid w:val="00782568"/>
    <w:rsid w:val="007825A6"/>
    <w:rsid w:val="007839BD"/>
    <w:rsid w:val="00783CFA"/>
    <w:rsid w:val="0078407F"/>
    <w:rsid w:val="00784EC2"/>
    <w:rsid w:val="00785A4D"/>
    <w:rsid w:val="00785C15"/>
    <w:rsid w:val="00786A50"/>
    <w:rsid w:val="00786BCB"/>
    <w:rsid w:val="00790529"/>
    <w:rsid w:val="00790887"/>
    <w:rsid w:val="00790CE2"/>
    <w:rsid w:val="00791C61"/>
    <w:rsid w:val="00792231"/>
    <w:rsid w:val="0079381F"/>
    <w:rsid w:val="00795B44"/>
    <w:rsid w:val="007979C4"/>
    <w:rsid w:val="00797E85"/>
    <w:rsid w:val="007A02E4"/>
    <w:rsid w:val="007A11AE"/>
    <w:rsid w:val="007A1F42"/>
    <w:rsid w:val="007A2705"/>
    <w:rsid w:val="007A4137"/>
    <w:rsid w:val="007A431F"/>
    <w:rsid w:val="007A6464"/>
    <w:rsid w:val="007A69CA"/>
    <w:rsid w:val="007A75C9"/>
    <w:rsid w:val="007B010E"/>
    <w:rsid w:val="007B0543"/>
    <w:rsid w:val="007B0752"/>
    <w:rsid w:val="007B0789"/>
    <w:rsid w:val="007B2158"/>
    <w:rsid w:val="007B30E7"/>
    <w:rsid w:val="007B3C95"/>
    <w:rsid w:val="007B3F8A"/>
    <w:rsid w:val="007B550E"/>
    <w:rsid w:val="007B5526"/>
    <w:rsid w:val="007B5A6D"/>
    <w:rsid w:val="007B6499"/>
    <w:rsid w:val="007B6CE2"/>
    <w:rsid w:val="007B6D7E"/>
    <w:rsid w:val="007B6EF8"/>
    <w:rsid w:val="007B797A"/>
    <w:rsid w:val="007B7DBC"/>
    <w:rsid w:val="007C0199"/>
    <w:rsid w:val="007C0844"/>
    <w:rsid w:val="007C0DFD"/>
    <w:rsid w:val="007C1783"/>
    <w:rsid w:val="007C1E6A"/>
    <w:rsid w:val="007C34DD"/>
    <w:rsid w:val="007C5290"/>
    <w:rsid w:val="007C563D"/>
    <w:rsid w:val="007C6128"/>
    <w:rsid w:val="007C77D9"/>
    <w:rsid w:val="007C7982"/>
    <w:rsid w:val="007C7EFB"/>
    <w:rsid w:val="007D0153"/>
    <w:rsid w:val="007D035F"/>
    <w:rsid w:val="007D046C"/>
    <w:rsid w:val="007D04F8"/>
    <w:rsid w:val="007D0DA5"/>
    <w:rsid w:val="007D135C"/>
    <w:rsid w:val="007D1B1A"/>
    <w:rsid w:val="007D22BE"/>
    <w:rsid w:val="007D27AD"/>
    <w:rsid w:val="007D32E9"/>
    <w:rsid w:val="007D3786"/>
    <w:rsid w:val="007D3D22"/>
    <w:rsid w:val="007D43E4"/>
    <w:rsid w:val="007D4AEE"/>
    <w:rsid w:val="007D54E8"/>
    <w:rsid w:val="007D561D"/>
    <w:rsid w:val="007D68D2"/>
    <w:rsid w:val="007D7499"/>
    <w:rsid w:val="007D7ABD"/>
    <w:rsid w:val="007E1533"/>
    <w:rsid w:val="007E1636"/>
    <w:rsid w:val="007E2390"/>
    <w:rsid w:val="007E2809"/>
    <w:rsid w:val="007E2AA0"/>
    <w:rsid w:val="007E2DA0"/>
    <w:rsid w:val="007E3E7B"/>
    <w:rsid w:val="007E61D2"/>
    <w:rsid w:val="007E788D"/>
    <w:rsid w:val="007E7CA5"/>
    <w:rsid w:val="007E7D99"/>
    <w:rsid w:val="007E7ED2"/>
    <w:rsid w:val="007F019F"/>
    <w:rsid w:val="007F0375"/>
    <w:rsid w:val="007F0687"/>
    <w:rsid w:val="007F09DA"/>
    <w:rsid w:val="007F0AE5"/>
    <w:rsid w:val="007F0B46"/>
    <w:rsid w:val="007F0C05"/>
    <w:rsid w:val="007F0E49"/>
    <w:rsid w:val="007F1E19"/>
    <w:rsid w:val="007F246E"/>
    <w:rsid w:val="007F34D4"/>
    <w:rsid w:val="007F404C"/>
    <w:rsid w:val="007F4444"/>
    <w:rsid w:val="007F55EE"/>
    <w:rsid w:val="007F5661"/>
    <w:rsid w:val="007F5A18"/>
    <w:rsid w:val="007F5F43"/>
    <w:rsid w:val="007F7BBA"/>
    <w:rsid w:val="007F7C98"/>
    <w:rsid w:val="0080109F"/>
    <w:rsid w:val="008010E5"/>
    <w:rsid w:val="00801A11"/>
    <w:rsid w:val="00801CD4"/>
    <w:rsid w:val="0080341E"/>
    <w:rsid w:val="00803AA5"/>
    <w:rsid w:val="00803CA2"/>
    <w:rsid w:val="008042C6"/>
    <w:rsid w:val="00804778"/>
    <w:rsid w:val="00804D34"/>
    <w:rsid w:val="00806B5C"/>
    <w:rsid w:val="00807061"/>
    <w:rsid w:val="00807153"/>
    <w:rsid w:val="0080717D"/>
    <w:rsid w:val="00807EEB"/>
    <w:rsid w:val="00807F4C"/>
    <w:rsid w:val="0081175F"/>
    <w:rsid w:val="00811A4E"/>
    <w:rsid w:val="00813045"/>
    <w:rsid w:val="00813B01"/>
    <w:rsid w:val="008150F1"/>
    <w:rsid w:val="008168E0"/>
    <w:rsid w:val="008169CA"/>
    <w:rsid w:val="008209D4"/>
    <w:rsid w:val="00820A3E"/>
    <w:rsid w:val="00821550"/>
    <w:rsid w:val="008218CC"/>
    <w:rsid w:val="0082223B"/>
    <w:rsid w:val="008237CE"/>
    <w:rsid w:val="00823D31"/>
    <w:rsid w:val="008246CE"/>
    <w:rsid w:val="008247DB"/>
    <w:rsid w:val="008248F5"/>
    <w:rsid w:val="008249D3"/>
    <w:rsid w:val="00824D52"/>
    <w:rsid w:val="0082572E"/>
    <w:rsid w:val="00826208"/>
    <w:rsid w:val="00830685"/>
    <w:rsid w:val="008311B4"/>
    <w:rsid w:val="008316C4"/>
    <w:rsid w:val="008317F7"/>
    <w:rsid w:val="00831C59"/>
    <w:rsid w:val="00831C72"/>
    <w:rsid w:val="00831D83"/>
    <w:rsid w:val="008324AB"/>
    <w:rsid w:val="00832E96"/>
    <w:rsid w:val="00833342"/>
    <w:rsid w:val="00833C74"/>
    <w:rsid w:val="00836557"/>
    <w:rsid w:val="00836D62"/>
    <w:rsid w:val="008372E6"/>
    <w:rsid w:val="00837D47"/>
    <w:rsid w:val="00840784"/>
    <w:rsid w:val="008412EC"/>
    <w:rsid w:val="008420E5"/>
    <w:rsid w:val="008425D1"/>
    <w:rsid w:val="00843D11"/>
    <w:rsid w:val="00844D8B"/>
    <w:rsid w:val="00846F4F"/>
    <w:rsid w:val="008470E1"/>
    <w:rsid w:val="00847B88"/>
    <w:rsid w:val="00847BAD"/>
    <w:rsid w:val="00847CB0"/>
    <w:rsid w:val="00847E11"/>
    <w:rsid w:val="00850353"/>
    <w:rsid w:val="008507D6"/>
    <w:rsid w:val="00850FAF"/>
    <w:rsid w:val="008523D8"/>
    <w:rsid w:val="00852410"/>
    <w:rsid w:val="00852C49"/>
    <w:rsid w:val="0085414E"/>
    <w:rsid w:val="00854B56"/>
    <w:rsid w:val="00855408"/>
    <w:rsid w:val="00855A70"/>
    <w:rsid w:val="00856D50"/>
    <w:rsid w:val="008602B0"/>
    <w:rsid w:val="00860340"/>
    <w:rsid w:val="008604C7"/>
    <w:rsid w:val="00860799"/>
    <w:rsid w:val="00861A6E"/>
    <w:rsid w:val="00862281"/>
    <w:rsid w:val="008632E4"/>
    <w:rsid w:val="00863428"/>
    <w:rsid w:val="00863684"/>
    <w:rsid w:val="0086470A"/>
    <w:rsid w:val="008654A0"/>
    <w:rsid w:val="00866330"/>
    <w:rsid w:val="00866755"/>
    <w:rsid w:val="00866AAF"/>
    <w:rsid w:val="00867B4C"/>
    <w:rsid w:val="00867CD9"/>
    <w:rsid w:val="00867E40"/>
    <w:rsid w:val="0087061A"/>
    <w:rsid w:val="008706B7"/>
    <w:rsid w:val="008713D7"/>
    <w:rsid w:val="0087161B"/>
    <w:rsid w:val="00871E11"/>
    <w:rsid w:val="0087267C"/>
    <w:rsid w:val="008736D2"/>
    <w:rsid w:val="008737A4"/>
    <w:rsid w:val="00874897"/>
    <w:rsid w:val="0087553F"/>
    <w:rsid w:val="00876725"/>
    <w:rsid w:val="00876C14"/>
    <w:rsid w:val="00880E1E"/>
    <w:rsid w:val="00881A4F"/>
    <w:rsid w:val="00881C3A"/>
    <w:rsid w:val="00881D20"/>
    <w:rsid w:val="00881F5B"/>
    <w:rsid w:val="00883A87"/>
    <w:rsid w:val="0088605D"/>
    <w:rsid w:val="00887297"/>
    <w:rsid w:val="008873D5"/>
    <w:rsid w:val="00887AE2"/>
    <w:rsid w:val="00890013"/>
    <w:rsid w:val="00891316"/>
    <w:rsid w:val="0089190C"/>
    <w:rsid w:val="00891CAB"/>
    <w:rsid w:val="008920D4"/>
    <w:rsid w:val="00893FB1"/>
    <w:rsid w:val="008942C2"/>
    <w:rsid w:val="0089431F"/>
    <w:rsid w:val="0089440B"/>
    <w:rsid w:val="00894AFE"/>
    <w:rsid w:val="00894F2D"/>
    <w:rsid w:val="00896A86"/>
    <w:rsid w:val="00896B6B"/>
    <w:rsid w:val="00896EAD"/>
    <w:rsid w:val="0089713F"/>
    <w:rsid w:val="00897275"/>
    <w:rsid w:val="00897797"/>
    <w:rsid w:val="00897DE4"/>
    <w:rsid w:val="00897FAB"/>
    <w:rsid w:val="008A0ADC"/>
    <w:rsid w:val="008A0FB9"/>
    <w:rsid w:val="008A1FAF"/>
    <w:rsid w:val="008A22E1"/>
    <w:rsid w:val="008A2B41"/>
    <w:rsid w:val="008A3036"/>
    <w:rsid w:val="008A34E9"/>
    <w:rsid w:val="008A39AF"/>
    <w:rsid w:val="008A3E70"/>
    <w:rsid w:val="008A42F8"/>
    <w:rsid w:val="008A4C5A"/>
    <w:rsid w:val="008A553A"/>
    <w:rsid w:val="008A580E"/>
    <w:rsid w:val="008A58D7"/>
    <w:rsid w:val="008A5F20"/>
    <w:rsid w:val="008B04B4"/>
    <w:rsid w:val="008B06FC"/>
    <w:rsid w:val="008B091D"/>
    <w:rsid w:val="008B0A51"/>
    <w:rsid w:val="008B0A93"/>
    <w:rsid w:val="008B1A37"/>
    <w:rsid w:val="008B1BA8"/>
    <w:rsid w:val="008B21EB"/>
    <w:rsid w:val="008B34F4"/>
    <w:rsid w:val="008B35E2"/>
    <w:rsid w:val="008B37B9"/>
    <w:rsid w:val="008B41CC"/>
    <w:rsid w:val="008B497B"/>
    <w:rsid w:val="008B4E7E"/>
    <w:rsid w:val="008B6342"/>
    <w:rsid w:val="008B65F1"/>
    <w:rsid w:val="008C0189"/>
    <w:rsid w:val="008C028E"/>
    <w:rsid w:val="008C0AAB"/>
    <w:rsid w:val="008C0C03"/>
    <w:rsid w:val="008C0F4B"/>
    <w:rsid w:val="008C1032"/>
    <w:rsid w:val="008C1C8E"/>
    <w:rsid w:val="008C1C9D"/>
    <w:rsid w:val="008C3AE0"/>
    <w:rsid w:val="008C454F"/>
    <w:rsid w:val="008C4DCD"/>
    <w:rsid w:val="008C5794"/>
    <w:rsid w:val="008C5F15"/>
    <w:rsid w:val="008C5F7C"/>
    <w:rsid w:val="008C6137"/>
    <w:rsid w:val="008C6A19"/>
    <w:rsid w:val="008C7131"/>
    <w:rsid w:val="008C78AC"/>
    <w:rsid w:val="008C7ED7"/>
    <w:rsid w:val="008D0516"/>
    <w:rsid w:val="008D114D"/>
    <w:rsid w:val="008D2084"/>
    <w:rsid w:val="008D21DB"/>
    <w:rsid w:val="008D2BF8"/>
    <w:rsid w:val="008D2D1A"/>
    <w:rsid w:val="008D312C"/>
    <w:rsid w:val="008D3C1F"/>
    <w:rsid w:val="008D3C52"/>
    <w:rsid w:val="008D40F5"/>
    <w:rsid w:val="008D52EA"/>
    <w:rsid w:val="008D5958"/>
    <w:rsid w:val="008D6541"/>
    <w:rsid w:val="008D65BB"/>
    <w:rsid w:val="008D66CE"/>
    <w:rsid w:val="008D6CDF"/>
    <w:rsid w:val="008D7F9F"/>
    <w:rsid w:val="008E1670"/>
    <w:rsid w:val="008E18CC"/>
    <w:rsid w:val="008E2BA6"/>
    <w:rsid w:val="008E2E68"/>
    <w:rsid w:val="008E2E79"/>
    <w:rsid w:val="008E4547"/>
    <w:rsid w:val="008E59A8"/>
    <w:rsid w:val="008E705B"/>
    <w:rsid w:val="008F10C0"/>
    <w:rsid w:val="008F1330"/>
    <w:rsid w:val="008F180C"/>
    <w:rsid w:val="008F1CA2"/>
    <w:rsid w:val="008F2503"/>
    <w:rsid w:val="008F27BF"/>
    <w:rsid w:val="008F34CA"/>
    <w:rsid w:val="008F36AC"/>
    <w:rsid w:val="008F36E9"/>
    <w:rsid w:val="008F48F0"/>
    <w:rsid w:val="008F52F8"/>
    <w:rsid w:val="008F58DE"/>
    <w:rsid w:val="008F60ED"/>
    <w:rsid w:val="008F6B43"/>
    <w:rsid w:val="008F717E"/>
    <w:rsid w:val="008F71AB"/>
    <w:rsid w:val="008F77B7"/>
    <w:rsid w:val="008F77C2"/>
    <w:rsid w:val="00900053"/>
    <w:rsid w:val="00900795"/>
    <w:rsid w:val="009007E5"/>
    <w:rsid w:val="00900F5A"/>
    <w:rsid w:val="00902916"/>
    <w:rsid w:val="00902D50"/>
    <w:rsid w:val="00903173"/>
    <w:rsid w:val="00903BC6"/>
    <w:rsid w:val="00904330"/>
    <w:rsid w:val="0090497C"/>
    <w:rsid w:val="00905918"/>
    <w:rsid w:val="00905B42"/>
    <w:rsid w:val="00905F52"/>
    <w:rsid w:val="0090627B"/>
    <w:rsid w:val="009062BF"/>
    <w:rsid w:val="009077A9"/>
    <w:rsid w:val="0091112D"/>
    <w:rsid w:val="009119C9"/>
    <w:rsid w:val="00911D58"/>
    <w:rsid w:val="00911F0C"/>
    <w:rsid w:val="009124DC"/>
    <w:rsid w:val="0091326E"/>
    <w:rsid w:val="00913560"/>
    <w:rsid w:val="00913A44"/>
    <w:rsid w:val="00913DDC"/>
    <w:rsid w:val="00913F06"/>
    <w:rsid w:val="009140BE"/>
    <w:rsid w:val="0091474E"/>
    <w:rsid w:val="009148B1"/>
    <w:rsid w:val="00915058"/>
    <w:rsid w:val="0091550B"/>
    <w:rsid w:val="009159C3"/>
    <w:rsid w:val="00915A1E"/>
    <w:rsid w:val="0091641C"/>
    <w:rsid w:val="00916804"/>
    <w:rsid w:val="00916B2B"/>
    <w:rsid w:val="009201E4"/>
    <w:rsid w:val="00920C37"/>
    <w:rsid w:val="00922B62"/>
    <w:rsid w:val="00923AF3"/>
    <w:rsid w:val="00923E1C"/>
    <w:rsid w:val="00924BB4"/>
    <w:rsid w:val="00924D53"/>
    <w:rsid w:val="00925B8E"/>
    <w:rsid w:val="00925C46"/>
    <w:rsid w:val="0092681D"/>
    <w:rsid w:val="009268E8"/>
    <w:rsid w:val="009275B4"/>
    <w:rsid w:val="00930BBB"/>
    <w:rsid w:val="0093118C"/>
    <w:rsid w:val="00931DF9"/>
    <w:rsid w:val="00933EE5"/>
    <w:rsid w:val="00935E1D"/>
    <w:rsid w:val="009362D8"/>
    <w:rsid w:val="0093665A"/>
    <w:rsid w:val="00937353"/>
    <w:rsid w:val="009376E3"/>
    <w:rsid w:val="0094022B"/>
    <w:rsid w:val="00940715"/>
    <w:rsid w:val="00941098"/>
    <w:rsid w:val="009415F9"/>
    <w:rsid w:val="009418CC"/>
    <w:rsid w:val="00941E36"/>
    <w:rsid w:val="009426FA"/>
    <w:rsid w:val="00942A85"/>
    <w:rsid w:val="00942BD0"/>
    <w:rsid w:val="00944087"/>
    <w:rsid w:val="00944C3D"/>
    <w:rsid w:val="009459FC"/>
    <w:rsid w:val="009463B7"/>
    <w:rsid w:val="009467F0"/>
    <w:rsid w:val="00946A97"/>
    <w:rsid w:val="00946C36"/>
    <w:rsid w:val="0094732D"/>
    <w:rsid w:val="00947F31"/>
    <w:rsid w:val="009503AD"/>
    <w:rsid w:val="00951567"/>
    <w:rsid w:val="00951630"/>
    <w:rsid w:val="0095166A"/>
    <w:rsid w:val="0095394D"/>
    <w:rsid w:val="00955202"/>
    <w:rsid w:val="009558C6"/>
    <w:rsid w:val="00956DCF"/>
    <w:rsid w:val="00956F19"/>
    <w:rsid w:val="00957069"/>
    <w:rsid w:val="00957455"/>
    <w:rsid w:val="00961491"/>
    <w:rsid w:val="0096156E"/>
    <w:rsid w:val="00961D47"/>
    <w:rsid w:val="0096200D"/>
    <w:rsid w:val="009620B1"/>
    <w:rsid w:val="00962108"/>
    <w:rsid w:val="00962660"/>
    <w:rsid w:val="00962CE7"/>
    <w:rsid w:val="00963B04"/>
    <w:rsid w:val="009643C7"/>
    <w:rsid w:val="00964FA3"/>
    <w:rsid w:val="009661FF"/>
    <w:rsid w:val="009664AF"/>
    <w:rsid w:val="0096669F"/>
    <w:rsid w:val="00966EB0"/>
    <w:rsid w:val="0096769C"/>
    <w:rsid w:val="00970D31"/>
    <w:rsid w:val="009719BF"/>
    <w:rsid w:val="00972B00"/>
    <w:rsid w:val="009731FA"/>
    <w:rsid w:val="009732A0"/>
    <w:rsid w:val="0097335A"/>
    <w:rsid w:val="00973B44"/>
    <w:rsid w:val="00973B7B"/>
    <w:rsid w:val="00973E65"/>
    <w:rsid w:val="0097408A"/>
    <w:rsid w:val="00974AEC"/>
    <w:rsid w:val="009759B7"/>
    <w:rsid w:val="00976607"/>
    <w:rsid w:val="009768C9"/>
    <w:rsid w:val="00976E6E"/>
    <w:rsid w:val="00980ED3"/>
    <w:rsid w:val="00981BDB"/>
    <w:rsid w:val="00981E53"/>
    <w:rsid w:val="0098200B"/>
    <w:rsid w:val="009823E3"/>
    <w:rsid w:val="00982418"/>
    <w:rsid w:val="00982DA7"/>
    <w:rsid w:val="00982EE5"/>
    <w:rsid w:val="00984276"/>
    <w:rsid w:val="00984743"/>
    <w:rsid w:val="00984F0B"/>
    <w:rsid w:val="00985E40"/>
    <w:rsid w:val="00986A79"/>
    <w:rsid w:val="00986EBF"/>
    <w:rsid w:val="0099043E"/>
    <w:rsid w:val="009912CF"/>
    <w:rsid w:val="00992384"/>
    <w:rsid w:val="00993592"/>
    <w:rsid w:val="00993BA1"/>
    <w:rsid w:val="00993FB4"/>
    <w:rsid w:val="00994389"/>
    <w:rsid w:val="00994D63"/>
    <w:rsid w:val="009953CB"/>
    <w:rsid w:val="00995538"/>
    <w:rsid w:val="00997098"/>
    <w:rsid w:val="00997AAC"/>
    <w:rsid w:val="00997FA1"/>
    <w:rsid w:val="009A02FE"/>
    <w:rsid w:val="009A1249"/>
    <w:rsid w:val="009A23AD"/>
    <w:rsid w:val="009A270A"/>
    <w:rsid w:val="009A2E6C"/>
    <w:rsid w:val="009A32BB"/>
    <w:rsid w:val="009A3592"/>
    <w:rsid w:val="009A3F7E"/>
    <w:rsid w:val="009A5822"/>
    <w:rsid w:val="009A5B4F"/>
    <w:rsid w:val="009A638B"/>
    <w:rsid w:val="009A7EC9"/>
    <w:rsid w:val="009B0648"/>
    <w:rsid w:val="009B103A"/>
    <w:rsid w:val="009B1540"/>
    <w:rsid w:val="009B21FC"/>
    <w:rsid w:val="009B2D14"/>
    <w:rsid w:val="009B3FD0"/>
    <w:rsid w:val="009B4653"/>
    <w:rsid w:val="009B46B9"/>
    <w:rsid w:val="009B545B"/>
    <w:rsid w:val="009B5777"/>
    <w:rsid w:val="009B5D82"/>
    <w:rsid w:val="009B6B24"/>
    <w:rsid w:val="009B6DFB"/>
    <w:rsid w:val="009B735B"/>
    <w:rsid w:val="009B79C6"/>
    <w:rsid w:val="009C0F92"/>
    <w:rsid w:val="009C1A25"/>
    <w:rsid w:val="009C2B6D"/>
    <w:rsid w:val="009C30A4"/>
    <w:rsid w:val="009C3CE4"/>
    <w:rsid w:val="009C3DDC"/>
    <w:rsid w:val="009C401E"/>
    <w:rsid w:val="009C5604"/>
    <w:rsid w:val="009C6AF0"/>
    <w:rsid w:val="009C7378"/>
    <w:rsid w:val="009C7509"/>
    <w:rsid w:val="009D1138"/>
    <w:rsid w:val="009D2857"/>
    <w:rsid w:val="009D3423"/>
    <w:rsid w:val="009D3554"/>
    <w:rsid w:val="009D4809"/>
    <w:rsid w:val="009D5DE9"/>
    <w:rsid w:val="009E087D"/>
    <w:rsid w:val="009E141F"/>
    <w:rsid w:val="009E268E"/>
    <w:rsid w:val="009E30A0"/>
    <w:rsid w:val="009E47A2"/>
    <w:rsid w:val="009E56BB"/>
    <w:rsid w:val="009E6640"/>
    <w:rsid w:val="009E6CBF"/>
    <w:rsid w:val="009E6DCF"/>
    <w:rsid w:val="009F079B"/>
    <w:rsid w:val="009F1D04"/>
    <w:rsid w:val="009F2DF9"/>
    <w:rsid w:val="009F32C7"/>
    <w:rsid w:val="009F3BF1"/>
    <w:rsid w:val="009F3D05"/>
    <w:rsid w:val="009F4DEF"/>
    <w:rsid w:val="009F59C0"/>
    <w:rsid w:val="009F5D81"/>
    <w:rsid w:val="009F63E3"/>
    <w:rsid w:val="009F64CB"/>
    <w:rsid w:val="009F6B7A"/>
    <w:rsid w:val="009F70A7"/>
    <w:rsid w:val="009F70AF"/>
    <w:rsid w:val="009F731D"/>
    <w:rsid w:val="009F7A3D"/>
    <w:rsid w:val="009F7B92"/>
    <w:rsid w:val="009F7D64"/>
    <w:rsid w:val="00A00C26"/>
    <w:rsid w:val="00A00EA3"/>
    <w:rsid w:val="00A01260"/>
    <w:rsid w:val="00A0179D"/>
    <w:rsid w:val="00A01FED"/>
    <w:rsid w:val="00A02485"/>
    <w:rsid w:val="00A025B8"/>
    <w:rsid w:val="00A03360"/>
    <w:rsid w:val="00A04650"/>
    <w:rsid w:val="00A05981"/>
    <w:rsid w:val="00A0641E"/>
    <w:rsid w:val="00A0666D"/>
    <w:rsid w:val="00A06F8E"/>
    <w:rsid w:val="00A07F3A"/>
    <w:rsid w:val="00A10122"/>
    <w:rsid w:val="00A10C4E"/>
    <w:rsid w:val="00A11248"/>
    <w:rsid w:val="00A1163A"/>
    <w:rsid w:val="00A11BA4"/>
    <w:rsid w:val="00A12118"/>
    <w:rsid w:val="00A121C0"/>
    <w:rsid w:val="00A128FD"/>
    <w:rsid w:val="00A13243"/>
    <w:rsid w:val="00A135E1"/>
    <w:rsid w:val="00A141B1"/>
    <w:rsid w:val="00A1565F"/>
    <w:rsid w:val="00A1599B"/>
    <w:rsid w:val="00A15E8C"/>
    <w:rsid w:val="00A15E9C"/>
    <w:rsid w:val="00A16BDC"/>
    <w:rsid w:val="00A16C6C"/>
    <w:rsid w:val="00A17CED"/>
    <w:rsid w:val="00A200F0"/>
    <w:rsid w:val="00A20266"/>
    <w:rsid w:val="00A214C5"/>
    <w:rsid w:val="00A21AE1"/>
    <w:rsid w:val="00A21BD8"/>
    <w:rsid w:val="00A21C10"/>
    <w:rsid w:val="00A21D91"/>
    <w:rsid w:val="00A21E14"/>
    <w:rsid w:val="00A2247C"/>
    <w:rsid w:val="00A22525"/>
    <w:rsid w:val="00A2255B"/>
    <w:rsid w:val="00A2288A"/>
    <w:rsid w:val="00A23881"/>
    <w:rsid w:val="00A23C47"/>
    <w:rsid w:val="00A23D48"/>
    <w:rsid w:val="00A2449E"/>
    <w:rsid w:val="00A24688"/>
    <w:rsid w:val="00A24AA8"/>
    <w:rsid w:val="00A25023"/>
    <w:rsid w:val="00A25097"/>
    <w:rsid w:val="00A25234"/>
    <w:rsid w:val="00A2549A"/>
    <w:rsid w:val="00A25CBC"/>
    <w:rsid w:val="00A32006"/>
    <w:rsid w:val="00A32A7A"/>
    <w:rsid w:val="00A3396D"/>
    <w:rsid w:val="00A35C7B"/>
    <w:rsid w:val="00A3651C"/>
    <w:rsid w:val="00A368EE"/>
    <w:rsid w:val="00A371B3"/>
    <w:rsid w:val="00A3729A"/>
    <w:rsid w:val="00A37C9F"/>
    <w:rsid w:val="00A40E10"/>
    <w:rsid w:val="00A414E6"/>
    <w:rsid w:val="00A41AF0"/>
    <w:rsid w:val="00A4210F"/>
    <w:rsid w:val="00A42466"/>
    <w:rsid w:val="00A42A1B"/>
    <w:rsid w:val="00A43E2D"/>
    <w:rsid w:val="00A449B3"/>
    <w:rsid w:val="00A451A2"/>
    <w:rsid w:val="00A45297"/>
    <w:rsid w:val="00A45C32"/>
    <w:rsid w:val="00A46269"/>
    <w:rsid w:val="00A46847"/>
    <w:rsid w:val="00A46BD4"/>
    <w:rsid w:val="00A46D7D"/>
    <w:rsid w:val="00A46E15"/>
    <w:rsid w:val="00A46EC8"/>
    <w:rsid w:val="00A474DD"/>
    <w:rsid w:val="00A501F2"/>
    <w:rsid w:val="00A50400"/>
    <w:rsid w:val="00A50632"/>
    <w:rsid w:val="00A50B66"/>
    <w:rsid w:val="00A514FF"/>
    <w:rsid w:val="00A51E44"/>
    <w:rsid w:val="00A52D61"/>
    <w:rsid w:val="00A52EBB"/>
    <w:rsid w:val="00A530D9"/>
    <w:rsid w:val="00A53511"/>
    <w:rsid w:val="00A53785"/>
    <w:rsid w:val="00A53FC2"/>
    <w:rsid w:val="00A54154"/>
    <w:rsid w:val="00A54BF1"/>
    <w:rsid w:val="00A551FA"/>
    <w:rsid w:val="00A56C38"/>
    <w:rsid w:val="00A57608"/>
    <w:rsid w:val="00A5779D"/>
    <w:rsid w:val="00A57940"/>
    <w:rsid w:val="00A6033D"/>
    <w:rsid w:val="00A6070F"/>
    <w:rsid w:val="00A60A0B"/>
    <w:rsid w:val="00A60B31"/>
    <w:rsid w:val="00A61221"/>
    <w:rsid w:val="00A62009"/>
    <w:rsid w:val="00A6239D"/>
    <w:rsid w:val="00A62891"/>
    <w:rsid w:val="00A62B97"/>
    <w:rsid w:val="00A62FA6"/>
    <w:rsid w:val="00A63408"/>
    <w:rsid w:val="00A66106"/>
    <w:rsid w:val="00A66FB6"/>
    <w:rsid w:val="00A673D4"/>
    <w:rsid w:val="00A67F8F"/>
    <w:rsid w:val="00A7091C"/>
    <w:rsid w:val="00A7165F"/>
    <w:rsid w:val="00A717F7"/>
    <w:rsid w:val="00A72391"/>
    <w:rsid w:val="00A72576"/>
    <w:rsid w:val="00A72980"/>
    <w:rsid w:val="00A72FCE"/>
    <w:rsid w:val="00A7336B"/>
    <w:rsid w:val="00A73652"/>
    <w:rsid w:val="00A73735"/>
    <w:rsid w:val="00A7396E"/>
    <w:rsid w:val="00A74DFE"/>
    <w:rsid w:val="00A75453"/>
    <w:rsid w:val="00A7620A"/>
    <w:rsid w:val="00A76CB0"/>
    <w:rsid w:val="00A76F9F"/>
    <w:rsid w:val="00A777DC"/>
    <w:rsid w:val="00A77A2E"/>
    <w:rsid w:val="00A80421"/>
    <w:rsid w:val="00A805C7"/>
    <w:rsid w:val="00A8097D"/>
    <w:rsid w:val="00A80A6E"/>
    <w:rsid w:val="00A80FC5"/>
    <w:rsid w:val="00A81178"/>
    <w:rsid w:val="00A8120E"/>
    <w:rsid w:val="00A818ED"/>
    <w:rsid w:val="00A81E01"/>
    <w:rsid w:val="00A8232C"/>
    <w:rsid w:val="00A832C8"/>
    <w:rsid w:val="00A85A86"/>
    <w:rsid w:val="00A85FBF"/>
    <w:rsid w:val="00A86AD0"/>
    <w:rsid w:val="00A86BBD"/>
    <w:rsid w:val="00A90CDD"/>
    <w:rsid w:val="00A913BD"/>
    <w:rsid w:val="00A92CC4"/>
    <w:rsid w:val="00A93417"/>
    <w:rsid w:val="00A93AAB"/>
    <w:rsid w:val="00A93BC9"/>
    <w:rsid w:val="00A94D48"/>
    <w:rsid w:val="00A9594C"/>
    <w:rsid w:val="00A96076"/>
    <w:rsid w:val="00A96186"/>
    <w:rsid w:val="00A96278"/>
    <w:rsid w:val="00A96417"/>
    <w:rsid w:val="00A9646D"/>
    <w:rsid w:val="00A964A3"/>
    <w:rsid w:val="00A96BD4"/>
    <w:rsid w:val="00A973B8"/>
    <w:rsid w:val="00A97DFB"/>
    <w:rsid w:val="00AA0406"/>
    <w:rsid w:val="00AA045B"/>
    <w:rsid w:val="00AA0866"/>
    <w:rsid w:val="00AA0B59"/>
    <w:rsid w:val="00AA1686"/>
    <w:rsid w:val="00AA1C88"/>
    <w:rsid w:val="00AA2262"/>
    <w:rsid w:val="00AA2422"/>
    <w:rsid w:val="00AA355B"/>
    <w:rsid w:val="00AA3E21"/>
    <w:rsid w:val="00AA405C"/>
    <w:rsid w:val="00AA4611"/>
    <w:rsid w:val="00AA477D"/>
    <w:rsid w:val="00AA4A86"/>
    <w:rsid w:val="00AA50C1"/>
    <w:rsid w:val="00AA5D8D"/>
    <w:rsid w:val="00AA65B1"/>
    <w:rsid w:val="00AA6808"/>
    <w:rsid w:val="00AA6CF5"/>
    <w:rsid w:val="00AA6E06"/>
    <w:rsid w:val="00AA7EE9"/>
    <w:rsid w:val="00AB032B"/>
    <w:rsid w:val="00AB03E0"/>
    <w:rsid w:val="00AB1ABF"/>
    <w:rsid w:val="00AB1DDF"/>
    <w:rsid w:val="00AB1F6A"/>
    <w:rsid w:val="00AB2497"/>
    <w:rsid w:val="00AB2662"/>
    <w:rsid w:val="00AB303A"/>
    <w:rsid w:val="00AB4236"/>
    <w:rsid w:val="00AB63D0"/>
    <w:rsid w:val="00AB658B"/>
    <w:rsid w:val="00AB6C70"/>
    <w:rsid w:val="00AB77B4"/>
    <w:rsid w:val="00AB7E5D"/>
    <w:rsid w:val="00AC0AE3"/>
    <w:rsid w:val="00AC0D8E"/>
    <w:rsid w:val="00AC13DB"/>
    <w:rsid w:val="00AC17CA"/>
    <w:rsid w:val="00AC28C5"/>
    <w:rsid w:val="00AC2A32"/>
    <w:rsid w:val="00AC3FFE"/>
    <w:rsid w:val="00AC43A6"/>
    <w:rsid w:val="00AC50BC"/>
    <w:rsid w:val="00AC5517"/>
    <w:rsid w:val="00AC5621"/>
    <w:rsid w:val="00AC5A3A"/>
    <w:rsid w:val="00AC658D"/>
    <w:rsid w:val="00AC68AE"/>
    <w:rsid w:val="00AC6A4E"/>
    <w:rsid w:val="00AC6C78"/>
    <w:rsid w:val="00AC7992"/>
    <w:rsid w:val="00AC7A4F"/>
    <w:rsid w:val="00AD00D4"/>
    <w:rsid w:val="00AD0341"/>
    <w:rsid w:val="00AD0FCA"/>
    <w:rsid w:val="00AD112D"/>
    <w:rsid w:val="00AD1541"/>
    <w:rsid w:val="00AD21E9"/>
    <w:rsid w:val="00AD2631"/>
    <w:rsid w:val="00AD379D"/>
    <w:rsid w:val="00AD4D5F"/>
    <w:rsid w:val="00AD6009"/>
    <w:rsid w:val="00AD7EE0"/>
    <w:rsid w:val="00AD7F09"/>
    <w:rsid w:val="00AE0290"/>
    <w:rsid w:val="00AE0594"/>
    <w:rsid w:val="00AE0B61"/>
    <w:rsid w:val="00AE1020"/>
    <w:rsid w:val="00AE1A91"/>
    <w:rsid w:val="00AE2333"/>
    <w:rsid w:val="00AE2DEC"/>
    <w:rsid w:val="00AE30E9"/>
    <w:rsid w:val="00AE32EC"/>
    <w:rsid w:val="00AE3396"/>
    <w:rsid w:val="00AE4600"/>
    <w:rsid w:val="00AE5365"/>
    <w:rsid w:val="00AE5690"/>
    <w:rsid w:val="00AE5712"/>
    <w:rsid w:val="00AE6CB4"/>
    <w:rsid w:val="00AE7082"/>
    <w:rsid w:val="00AE7613"/>
    <w:rsid w:val="00AE7765"/>
    <w:rsid w:val="00AF0ACC"/>
    <w:rsid w:val="00AF2CD4"/>
    <w:rsid w:val="00AF3A8A"/>
    <w:rsid w:val="00AF4608"/>
    <w:rsid w:val="00AF4E33"/>
    <w:rsid w:val="00AF5296"/>
    <w:rsid w:val="00AF54E7"/>
    <w:rsid w:val="00AF6272"/>
    <w:rsid w:val="00AF6400"/>
    <w:rsid w:val="00AF7100"/>
    <w:rsid w:val="00AF74DC"/>
    <w:rsid w:val="00B00C62"/>
    <w:rsid w:val="00B025DA"/>
    <w:rsid w:val="00B02EB0"/>
    <w:rsid w:val="00B02FFD"/>
    <w:rsid w:val="00B0334D"/>
    <w:rsid w:val="00B036A7"/>
    <w:rsid w:val="00B03F79"/>
    <w:rsid w:val="00B0450E"/>
    <w:rsid w:val="00B04786"/>
    <w:rsid w:val="00B04F34"/>
    <w:rsid w:val="00B05589"/>
    <w:rsid w:val="00B05D62"/>
    <w:rsid w:val="00B06D57"/>
    <w:rsid w:val="00B07245"/>
    <w:rsid w:val="00B0763D"/>
    <w:rsid w:val="00B07E32"/>
    <w:rsid w:val="00B10482"/>
    <w:rsid w:val="00B111F7"/>
    <w:rsid w:val="00B120CF"/>
    <w:rsid w:val="00B12229"/>
    <w:rsid w:val="00B12A2D"/>
    <w:rsid w:val="00B12CDE"/>
    <w:rsid w:val="00B12DB0"/>
    <w:rsid w:val="00B12DBF"/>
    <w:rsid w:val="00B149A9"/>
    <w:rsid w:val="00B155B2"/>
    <w:rsid w:val="00B156DE"/>
    <w:rsid w:val="00B1660F"/>
    <w:rsid w:val="00B16F1B"/>
    <w:rsid w:val="00B17336"/>
    <w:rsid w:val="00B2013C"/>
    <w:rsid w:val="00B201A3"/>
    <w:rsid w:val="00B20B79"/>
    <w:rsid w:val="00B2123A"/>
    <w:rsid w:val="00B2264C"/>
    <w:rsid w:val="00B22908"/>
    <w:rsid w:val="00B22BF0"/>
    <w:rsid w:val="00B2311E"/>
    <w:rsid w:val="00B231E8"/>
    <w:rsid w:val="00B23A4A"/>
    <w:rsid w:val="00B24701"/>
    <w:rsid w:val="00B25232"/>
    <w:rsid w:val="00B259AC"/>
    <w:rsid w:val="00B26236"/>
    <w:rsid w:val="00B267CB"/>
    <w:rsid w:val="00B270B7"/>
    <w:rsid w:val="00B275DE"/>
    <w:rsid w:val="00B31209"/>
    <w:rsid w:val="00B31F6B"/>
    <w:rsid w:val="00B33E23"/>
    <w:rsid w:val="00B33EEC"/>
    <w:rsid w:val="00B348FA"/>
    <w:rsid w:val="00B348FD"/>
    <w:rsid w:val="00B350C2"/>
    <w:rsid w:val="00B36D0C"/>
    <w:rsid w:val="00B37340"/>
    <w:rsid w:val="00B374D2"/>
    <w:rsid w:val="00B406D8"/>
    <w:rsid w:val="00B41552"/>
    <w:rsid w:val="00B42C8B"/>
    <w:rsid w:val="00B440CE"/>
    <w:rsid w:val="00B44432"/>
    <w:rsid w:val="00B44E2D"/>
    <w:rsid w:val="00B44F24"/>
    <w:rsid w:val="00B452EE"/>
    <w:rsid w:val="00B46035"/>
    <w:rsid w:val="00B460DC"/>
    <w:rsid w:val="00B461CC"/>
    <w:rsid w:val="00B46367"/>
    <w:rsid w:val="00B46702"/>
    <w:rsid w:val="00B46B9B"/>
    <w:rsid w:val="00B47D6F"/>
    <w:rsid w:val="00B508B2"/>
    <w:rsid w:val="00B51D7C"/>
    <w:rsid w:val="00B52061"/>
    <w:rsid w:val="00B530E5"/>
    <w:rsid w:val="00B534EF"/>
    <w:rsid w:val="00B5385A"/>
    <w:rsid w:val="00B53C48"/>
    <w:rsid w:val="00B54423"/>
    <w:rsid w:val="00B54BCB"/>
    <w:rsid w:val="00B55422"/>
    <w:rsid w:val="00B568EF"/>
    <w:rsid w:val="00B56F4B"/>
    <w:rsid w:val="00B57E9C"/>
    <w:rsid w:val="00B6022A"/>
    <w:rsid w:val="00B60A65"/>
    <w:rsid w:val="00B612C2"/>
    <w:rsid w:val="00B6158F"/>
    <w:rsid w:val="00B666B7"/>
    <w:rsid w:val="00B6670A"/>
    <w:rsid w:val="00B67195"/>
    <w:rsid w:val="00B67936"/>
    <w:rsid w:val="00B67F74"/>
    <w:rsid w:val="00B711C1"/>
    <w:rsid w:val="00B71370"/>
    <w:rsid w:val="00B72A9E"/>
    <w:rsid w:val="00B72E79"/>
    <w:rsid w:val="00B75056"/>
    <w:rsid w:val="00B7590B"/>
    <w:rsid w:val="00B75957"/>
    <w:rsid w:val="00B765D9"/>
    <w:rsid w:val="00B76BE3"/>
    <w:rsid w:val="00B801DB"/>
    <w:rsid w:val="00B80232"/>
    <w:rsid w:val="00B80A84"/>
    <w:rsid w:val="00B81449"/>
    <w:rsid w:val="00B81855"/>
    <w:rsid w:val="00B81EEE"/>
    <w:rsid w:val="00B81F8C"/>
    <w:rsid w:val="00B8202A"/>
    <w:rsid w:val="00B82272"/>
    <w:rsid w:val="00B8306B"/>
    <w:rsid w:val="00B841D3"/>
    <w:rsid w:val="00B8547F"/>
    <w:rsid w:val="00B86866"/>
    <w:rsid w:val="00B86E18"/>
    <w:rsid w:val="00B87B0D"/>
    <w:rsid w:val="00B87EAC"/>
    <w:rsid w:val="00B912A4"/>
    <w:rsid w:val="00B915A3"/>
    <w:rsid w:val="00B9198D"/>
    <w:rsid w:val="00B9219B"/>
    <w:rsid w:val="00B92770"/>
    <w:rsid w:val="00B9407B"/>
    <w:rsid w:val="00B9445B"/>
    <w:rsid w:val="00B9641A"/>
    <w:rsid w:val="00B968EF"/>
    <w:rsid w:val="00B96E9A"/>
    <w:rsid w:val="00B979C2"/>
    <w:rsid w:val="00BA0A0B"/>
    <w:rsid w:val="00BA11EC"/>
    <w:rsid w:val="00BA2229"/>
    <w:rsid w:val="00BA3456"/>
    <w:rsid w:val="00BA34A8"/>
    <w:rsid w:val="00BA50C7"/>
    <w:rsid w:val="00BA5B73"/>
    <w:rsid w:val="00BA62A2"/>
    <w:rsid w:val="00BA66B8"/>
    <w:rsid w:val="00BA6A0E"/>
    <w:rsid w:val="00BA6D57"/>
    <w:rsid w:val="00BA6EA2"/>
    <w:rsid w:val="00BB0AA3"/>
    <w:rsid w:val="00BB173A"/>
    <w:rsid w:val="00BB18D0"/>
    <w:rsid w:val="00BB227F"/>
    <w:rsid w:val="00BB2721"/>
    <w:rsid w:val="00BB28BE"/>
    <w:rsid w:val="00BB2C18"/>
    <w:rsid w:val="00BB2C32"/>
    <w:rsid w:val="00BB3036"/>
    <w:rsid w:val="00BB3BB3"/>
    <w:rsid w:val="00BB3EE1"/>
    <w:rsid w:val="00BB521D"/>
    <w:rsid w:val="00BB538E"/>
    <w:rsid w:val="00BB5D0C"/>
    <w:rsid w:val="00BB6006"/>
    <w:rsid w:val="00BB60B5"/>
    <w:rsid w:val="00BB7984"/>
    <w:rsid w:val="00BB7A53"/>
    <w:rsid w:val="00BC047D"/>
    <w:rsid w:val="00BC05D6"/>
    <w:rsid w:val="00BC0F27"/>
    <w:rsid w:val="00BC1059"/>
    <w:rsid w:val="00BC2372"/>
    <w:rsid w:val="00BC25D6"/>
    <w:rsid w:val="00BC294A"/>
    <w:rsid w:val="00BC31A8"/>
    <w:rsid w:val="00BC38CD"/>
    <w:rsid w:val="00BC3E4C"/>
    <w:rsid w:val="00BC4567"/>
    <w:rsid w:val="00BC473E"/>
    <w:rsid w:val="00BC492B"/>
    <w:rsid w:val="00BC4C1E"/>
    <w:rsid w:val="00BC4E09"/>
    <w:rsid w:val="00BC566A"/>
    <w:rsid w:val="00BC7082"/>
    <w:rsid w:val="00BD04C9"/>
    <w:rsid w:val="00BD237B"/>
    <w:rsid w:val="00BD2FF6"/>
    <w:rsid w:val="00BD4566"/>
    <w:rsid w:val="00BD4DFF"/>
    <w:rsid w:val="00BD4EB6"/>
    <w:rsid w:val="00BD57CA"/>
    <w:rsid w:val="00BD5D37"/>
    <w:rsid w:val="00BD730F"/>
    <w:rsid w:val="00BD782D"/>
    <w:rsid w:val="00BD7CAF"/>
    <w:rsid w:val="00BE00AA"/>
    <w:rsid w:val="00BE02DB"/>
    <w:rsid w:val="00BE15E8"/>
    <w:rsid w:val="00BE1E03"/>
    <w:rsid w:val="00BE2307"/>
    <w:rsid w:val="00BE2AFB"/>
    <w:rsid w:val="00BE39C4"/>
    <w:rsid w:val="00BE3A6C"/>
    <w:rsid w:val="00BE3B60"/>
    <w:rsid w:val="00BE3E1A"/>
    <w:rsid w:val="00BE6412"/>
    <w:rsid w:val="00BE6936"/>
    <w:rsid w:val="00BE6A89"/>
    <w:rsid w:val="00BE7170"/>
    <w:rsid w:val="00BE77F9"/>
    <w:rsid w:val="00BF05A7"/>
    <w:rsid w:val="00BF0680"/>
    <w:rsid w:val="00BF0844"/>
    <w:rsid w:val="00BF0CDC"/>
    <w:rsid w:val="00BF0D4A"/>
    <w:rsid w:val="00BF132A"/>
    <w:rsid w:val="00BF13EE"/>
    <w:rsid w:val="00BF195F"/>
    <w:rsid w:val="00BF1A66"/>
    <w:rsid w:val="00BF2A4B"/>
    <w:rsid w:val="00BF2F21"/>
    <w:rsid w:val="00BF317C"/>
    <w:rsid w:val="00BF41EE"/>
    <w:rsid w:val="00BF4DE6"/>
    <w:rsid w:val="00BF4F8E"/>
    <w:rsid w:val="00BF5281"/>
    <w:rsid w:val="00BF533E"/>
    <w:rsid w:val="00BF5916"/>
    <w:rsid w:val="00BF5D74"/>
    <w:rsid w:val="00BF6C41"/>
    <w:rsid w:val="00BF7E23"/>
    <w:rsid w:val="00BF7F15"/>
    <w:rsid w:val="00C0069B"/>
    <w:rsid w:val="00C00A13"/>
    <w:rsid w:val="00C00DD6"/>
    <w:rsid w:val="00C010D7"/>
    <w:rsid w:val="00C01F9F"/>
    <w:rsid w:val="00C0280A"/>
    <w:rsid w:val="00C02A61"/>
    <w:rsid w:val="00C02BE2"/>
    <w:rsid w:val="00C0331E"/>
    <w:rsid w:val="00C03840"/>
    <w:rsid w:val="00C03A82"/>
    <w:rsid w:val="00C043A3"/>
    <w:rsid w:val="00C044F2"/>
    <w:rsid w:val="00C0475C"/>
    <w:rsid w:val="00C04C18"/>
    <w:rsid w:val="00C04C4A"/>
    <w:rsid w:val="00C04CDE"/>
    <w:rsid w:val="00C05222"/>
    <w:rsid w:val="00C05756"/>
    <w:rsid w:val="00C05E61"/>
    <w:rsid w:val="00C0787A"/>
    <w:rsid w:val="00C101F7"/>
    <w:rsid w:val="00C10232"/>
    <w:rsid w:val="00C108C4"/>
    <w:rsid w:val="00C109A3"/>
    <w:rsid w:val="00C10B13"/>
    <w:rsid w:val="00C11583"/>
    <w:rsid w:val="00C1163B"/>
    <w:rsid w:val="00C1166E"/>
    <w:rsid w:val="00C11A08"/>
    <w:rsid w:val="00C12238"/>
    <w:rsid w:val="00C12380"/>
    <w:rsid w:val="00C12C19"/>
    <w:rsid w:val="00C131E7"/>
    <w:rsid w:val="00C145E9"/>
    <w:rsid w:val="00C14F9F"/>
    <w:rsid w:val="00C15256"/>
    <w:rsid w:val="00C169D2"/>
    <w:rsid w:val="00C170F2"/>
    <w:rsid w:val="00C20AFE"/>
    <w:rsid w:val="00C21BB8"/>
    <w:rsid w:val="00C21BF8"/>
    <w:rsid w:val="00C221AE"/>
    <w:rsid w:val="00C22528"/>
    <w:rsid w:val="00C2301A"/>
    <w:rsid w:val="00C231DC"/>
    <w:rsid w:val="00C2424E"/>
    <w:rsid w:val="00C25437"/>
    <w:rsid w:val="00C276FE"/>
    <w:rsid w:val="00C27708"/>
    <w:rsid w:val="00C27FC9"/>
    <w:rsid w:val="00C315E0"/>
    <w:rsid w:val="00C318D4"/>
    <w:rsid w:val="00C31B97"/>
    <w:rsid w:val="00C32059"/>
    <w:rsid w:val="00C32292"/>
    <w:rsid w:val="00C3270A"/>
    <w:rsid w:val="00C34476"/>
    <w:rsid w:val="00C34507"/>
    <w:rsid w:val="00C34688"/>
    <w:rsid w:val="00C34E40"/>
    <w:rsid w:val="00C353BE"/>
    <w:rsid w:val="00C35B28"/>
    <w:rsid w:val="00C37583"/>
    <w:rsid w:val="00C37CE9"/>
    <w:rsid w:val="00C401D9"/>
    <w:rsid w:val="00C40246"/>
    <w:rsid w:val="00C40BF5"/>
    <w:rsid w:val="00C4191C"/>
    <w:rsid w:val="00C41C10"/>
    <w:rsid w:val="00C4336D"/>
    <w:rsid w:val="00C45824"/>
    <w:rsid w:val="00C45A0C"/>
    <w:rsid w:val="00C47D01"/>
    <w:rsid w:val="00C47E30"/>
    <w:rsid w:val="00C5021C"/>
    <w:rsid w:val="00C5076F"/>
    <w:rsid w:val="00C511F5"/>
    <w:rsid w:val="00C53401"/>
    <w:rsid w:val="00C53D3F"/>
    <w:rsid w:val="00C54174"/>
    <w:rsid w:val="00C54A7B"/>
    <w:rsid w:val="00C55487"/>
    <w:rsid w:val="00C55B0C"/>
    <w:rsid w:val="00C56950"/>
    <w:rsid w:val="00C579D2"/>
    <w:rsid w:val="00C57CF6"/>
    <w:rsid w:val="00C57F77"/>
    <w:rsid w:val="00C6000B"/>
    <w:rsid w:val="00C61180"/>
    <w:rsid w:val="00C614FD"/>
    <w:rsid w:val="00C61709"/>
    <w:rsid w:val="00C6187F"/>
    <w:rsid w:val="00C61B4B"/>
    <w:rsid w:val="00C62129"/>
    <w:rsid w:val="00C631CB"/>
    <w:rsid w:val="00C63500"/>
    <w:rsid w:val="00C63FDC"/>
    <w:rsid w:val="00C6415B"/>
    <w:rsid w:val="00C655A3"/>
    <w:rsid w:val="00C6593D"/>
    <w:rsid w:val="00C669E8"/>
    <w:rsid w:val="00C6710B"/>
    <w:rsid w:val="00C711EA"/>
    <w:rsid w:val="00C7251D"/>
    <w:rsid w:val="00C730A2"/>
    <w:rsid w:val="00C73243"/>
    <w:rsid w:val="00C7475C"/>
    <w:rsid w:val="00C75201"/>
    <w:rsid w:val="00C75E4A"/>
    <w:rsid w:val="00C76983"/>
    <w:rsid w:val="00C76C7E"/>
    <w:rsid w:val="00C77507"/>
    <w:rsid w:val="00C776DC"/>
    <w:rsid w:val="00C777D9"/>
    <w:rsid w:val="00C77949"/>
    <w:rsid w:val="00C7796B"/>
    <w:rsid w:val="00C779EC"/>
    <w:rsid w:val="00C81ED2"/>
    <w:rsid w:val="00C8466D"/>
    <w:rsid w:val="00C84F98"/>
    <w:rsid w:val="00C850BA"/>
    <w:rsid w:val="00C869C5"/>
    <w:rsid w:val="00C86EDC"/>
    <w:rsid w:val="00C8749D"/>
    <w:rsid w:val="00C875BA"/>
    <w:rsid w:val="00C87C15"/>
    <w:rsid w:val="00C87E38"/>
    <w:rsid w:val="00C903E2"/>
    <w:rsid w:val="00C90532"/>
    <w:rsid w:val="00C90CEF"/>
    <w:rsid w:val="00C90EDA"/>
    <w:rsid w:val="00C91270"/>
    <w:rsid w:val="00C91369"/>
    <w:rsid w:val="00C915FC"/>
    <w:rsid w:val="00C9200E"/>
    <w:rsid w:val="00C928EB"/>
    <w:rsid w:val="00C929A4"/>
    <w:rsid w:val="00C92BF4"/>
    <w:rsid w:val="00C92F8E"/>
    <w:rsid w:val="00C933D5"/>
    <w:rsid w:val="00C93680"/>
    <w:rsid w:val="00C93747"/>
    <w:rsid w:val="00C93970"/>
    <w:rsid w:val="00C93BCA"/>
    <w:rsid w:val="00C9432F"/>
    <w:rsid w:val="00C94664"/>
    <w:rsid w:val="00C950E0"/>
    <w:rsid w:val="00C95298"/>
    <w:rsid w:val="00C956A5"/>
    <w:rsid w:val="00C958B6"/>
    <w:rsid w:val="00CA174D"/>
    <w:rsid w:val="00CA2012"/>
    <w:rsid w:val="00CA4489"/>
    <w:rsid w:val="00CA50C0"/>
    <w:rsid w:val="00CA640C"/>
    <w:rsid w:val="00CA6ADB"/>
    <w:rsid w:val="00CA6F05"/>
    <w:rsid w:val="00CA72D5"/>
    <w:rsid w:val="00CA7E33"/>
    <w:rsid w:val="00CB0334"/>
    <w:rsid w:val="00CB03D8"/>
    <w:rsid w:val="00CB07D3"/>
    <w:rsid w:val="00CB08F2"/>
    <w:rsid w:val="00CB0A16"/>
    <w:rsid w:val="00CB0B83"/>
    <w:rsid w:val="00CB1779"/>
    <w:rsid w:val="00CB17CF"/>
    <w:rsid w:val="00CB1D5B"/>
    <w:rsid w:val="00CB200E"/>
    <w:rsid w:val="00CB202B"/>
    <w:rsid w:val="00CB32DC"/>
    <w:rsid w:val="00CB3390"/>
    <w:rsid w:val="00CB4134"/>
    <w:rsid w:val="00CB4385"/>
    <w:rsid w:val="00CB5EA0"/>
    <w:rsid w:val="00CB64C3"/>
    <w:rsid w:val="00CB66A0"/>
    <w:rsid w:val="00CB7426"/>
    <w:rsid w:val="00CB75BD"/>
    <w:rsid w:val="00CC033F"/>
    <w:rsid w:val="00CC0A97"/>
    <w:rsid w:val="00CC1A00"/>
    <w:rsid w:val="00CC1C75"/>
    <w:rsid w:val="00CC2671"/>
    <w:rsid w:val="00CC2ABC"/>
    <w:rsid w:val="00CC2B4F"/>
    <w:rsid w:val="00CC31E9"/>
    <w:rsid w:val="00CC418D"/>
    <w:rsid w:val="00CC4E12"/>
    <w:rsid w:val="00CC4E71"/>
    <w:rsid w:val="00CC5C33"/>
    <w:rsid w:val="00CC65E4"/>
    <w:rsid w:val="00CC6881"/>
    <w:rsid w:val="00CC729B"/>
    <w:rsid w:val="00CC7316"/>
    <w:rsid w:val="00CD0EF2"/>
    <w:rsid w:val="00CD1EEB"/>
    <w:rsid w:val="00CD2371"/>
    <w:rsid w:val="00CD3AC9"/>
    <w:rsid w:val="00CD3CCD"/>
    <w:rsid w:val="00CD3EDF"/>
    <w:rsid w:val="00CD480C"/>
    <w:rsid w:val="00CD4E45"/>
    <w:rsid w:val="00CD564C"/>
    <w:rsid w:val="00CD5DA0"/>
    <w:rsid w:val="00CD5FC3"/>
    <w:rsid w:val="00CD623F"/>
    <w:rsid w:val="00CD64F4"/>
    <w:rsid w:val="00CD73B6"/>
    <w:rsid w:val="00CD7A40"/>
    <w:rsid w:val="00CD7C8B"/>
    <w:rsid w:val="00CE13A1"/>
    <w:rsid w:val="00CE1674"/>
    <w:rsid w:val="00CE3110"/>
    <w:rsid w:val="00CE3D15"/>
    <w:rsid w:val="00CE403B"/>
    <w:rsid w:val="00CE41E2"/>
    <w:rsid w:val="00CE5975"/>
    <w:rsid w:val="00CE67F1"/>
    <w:rsid w:val="00CE6F64"/>
    <w:rsid w:val="00CE79F3"/>
    <w:rsid w:val="00CF0293"/>
    <w:rsid w:val="00CF0A96"/>
    <w:rsid w:val="00CF0DAD"/>
    <w:rsid w:val="00CF234D"/>
    <w:rsid w:val="00CF24CD"/>
    <w:rsid w:val="00CF3D36"/>
    <w:rsid w:val="00CF3F3D"/>
    <w:rsid w:val="00CF3F87"/>
    <w:rsid w:val="00CF40B4"/>
    <w:rsid w:val="00CF4CFA"/>
    <w:rsid w:val="00CF5E39"/>
    <w:rsid w:val="00CF5FD3"/>
    <w:rsid w:val="00CF6770"/>
    <w:rsid w:val="00CF7BE6"/>
    <w:rsid w:val="00D01843"/>
    <w:rsid w:val="00D0648E"/>
    <w:rsid w:val="00D07102"/>
    <w:rsid w:val="00D07118"/>
    <w:rsid w:val="00D07709"/>
    <w:rsid w:val="00D07994"/>
    <w:rsid w:val="00D1079A"/>
    <w:rsid w:val="00D10889"/>
    <w:rsid w:val="00D10B0C"/>
    <w:rsid w:val="00D10D2A"/>
    <w:rsid w:val="00D10DED"/>
    <w:rsid w:val="00D11565"/>
    <w:rsid w:val="00D11849"/>
    <w:rsid w:val="00D11EE4"/>
    <w:rsid w:val="00D138FE"/>
    <w:rsid w:val="00D13B43"/>
    <w:rsid w:val="00D14C6D"/>
    <w:rsid w:val="00D14DDD"/>
    <w:rsid w:val="00D1695E"/>
    <w:rsid w:val="00D16AE8"/>
    <w:rsid w:val="00D16D67"/>
    <w:rsid w:val="00D17D6B"/>
    <w:rsid w:val="00D17FB6"/>
    <w:rsid w:val="00D21394"/>
    <w:rsid w:val="00D22A05"/>
    <w:rsid w:val="00D22CFE"/>
    <w:rsid w:val="00D2397C"/>
    <w:rsid w:val="00D24100"/>
    <w:rsid w:val="00D24CA2"/>
    <w:rsid w:val="00D25AC2"/>
    <w:rsid w:val="00D264D0"/>
    <w:rsid w:val="00D26BCA"/>
    <w:rsid w:val="00D27458"/>
    <w:rsid w:val="00D3005D"/>
    <w:rsid w:val="00D30534"/>
    <w:rsid w:val="00D309AE"/>
    <w:rsid w:val="00D30F19"/>
    <w:rsid w:val="00D31795"/>
    <w:rsid w:val="00D32888"/>
    <w:rsid w:val="00D32999"/>
    <w:rsid w:val="00D32A05"/>
    <w:rsid w:val="00D32B62"/>
    <w:rsid w:val="00D332E8"/>
    <w:rsid w:val="00D33790"/>
    <w:rsid w:val="00D339E3"/>
    <w:rsid w:val="00D34A7E"/>
    <w:rsid w:val="00D34C37"/>
    <w:rsid w:val="00D3518D"/>
    <w:rsid w:val="00D356F2"/>
    <w:rsid w:val="00D35BCF"/>
    <w:rsid w:val="00D35E0A"/>
    <w:rsid w:val="00D36246"/>
    <w:rsid w:val="00D36B3D"/>
    <w:rsid w:val="00D370F3"/>
    <w:rsid w:val="00D375AD"/>
    <w:rsid w:val="00D402F2"/>
    <w:rsid w:val="00D408FF"/>
    <w:rsid w:val="00D4098B"/>
    <w:rsid w:val="00D40E6B"/>
    <w:rsid w:val="00D412C4"/>
    <w:rsid w:val="00D418B2"/>
    <w:rsid w:val="00D419B9"/>
    <w:rsid w:val="00D41DCA"/>
    <w:rsid w:val="00D42E64"/>
    <w:rsid w:val="00D43487"/>
    <w:rsid w:val="00D437CB"/>
    <w:rsid w:val="00D45920"/>
    <w:rsid w:val="00D45B14"/>
    <w:rsid w:val="00D45F85"/>
    <w:rsid w:val="00D45F93"/>
    <w:rsid w:val="00D46A4C"/>
    <w:rsid w:val="00D46FDC"/>
    <w:rsid w:val="00D473E0"/>
    <w:rsid w:val="00D50A98"/>
    <w:rsid w:val="00D524BA"/>
    <w:rsid w:val="00D525B7"/>
    <w:rsid w:val="00D5287B"/>
    <w:rsid w:val="00D52CC0"/>
    <w:rsid w:val="00D53149"/>
    <w:rsid w:val="00D53426"/>
    <w:rsid w:val="00D534D4"/>
    <w:rsid w:val="00D53A6B"/>
    <w:rsid w:val="00D53A86"/>
    <w:rsid w:val="00D53E19"/>
    <w:rsid w:val="00D54A6E"/>
    <w:rsid w:val="00D57095"/>
    <w:rsid w:val="00D57198"/>
    <w:rsid w:val="00D60711"/>
    <w:rsid w:val="00D6113A"/>
    <w:rsid w:val="00D61958"/>
    <w:rsid w:val="00D61A33"/>
    <w:rsid w:val="00D61BA0"/>
    <w:rsid w:val="00D61BED"/>
    <w:rsid w:val="00D61F7B"/>
    <w:rsid w:val="00D6257A"/>
    <w:rsid w:val="00D628D8"/>
    <w:rsid w:val="00D62C93"/>
    <w:rsid w:val="00D62D1E"/>
    <w:rsid w:val="00D62FA1"/>
    <w:rsid w:val="00D63322"/>
    <w:rsid w:val="00D63CCC"/>
    <w:rsid w:val="00D63D16"/>
    <w:rsid w:val="00D64BA6"/>
    <w:rsid w:val="00D66B66"/>
    <w:rsid w:val="00D6740E"/>
    <w:rsid w:val="00D70490"/>
    <w:rsid w:val="00D71679"/>
    <w:rsid w:val="00D71754"/>
    <w:rsid w:val="00D72BD0"/>
    <w:rsid w:val="00D74074"/>
    <w:rsid w:val="00D7482A"/>
    <w:rsid w:val="00D75181"/>
    <w:rsid w:val="00D75675"/>
    <w:rsid w:val="00D75979"/>
    <w:rsid w:val="00D75C6A"/>
    <w:rsid w:val="00D76351"/>
    <w:rsid w:val="00D77CB2"/>
    <w:rsid w:val="00D80676"/>
    <w:rsid w:val="00D80F95"/>
    <w:rsid w:val="00D81174"/>
    <w:rsid w:val="00D81903"/>
    <w:rsid w:val="00D82357"/>
    <w:rsid w:val="00D829E9"/>
    <w:rsid w:val="00D82A4E"/>
    <w:rsid w:val="00D83417"/>
    <w:rsid w:val="00D846C0"/>
    <w:rsid w:val="00D84C14"/>
    <w:rsid w:val="00D85021"/>
    <w:rsid w:val="00D85108"/>
    <w:rsid w:val="00D861D3"/>
    <w:rsid w:val="00D865E2"/>
    <w:rsid w:val="00D8673B"/>
    <w:rsid w:val="00D867F3"/>
    <w:rsid w:val="00D911C3"/>
    <w:rsid w:val="00D912CC"/>
    <w:rsid w:val="00D91EE4"/>
    <w:rsid w:val="00D92A43"/>
    <w:rsid w:val="00D92DE9"/>
    <w:rsid w:val="00D935EE"/>
    <w:rsid w:val="00D93A26"/>
    <w:rsid w:val="00D93C39"/>
    <w:rsid w:val="00D94A93"/>
    <w:rsid w:val="00D950FA"/>
    <w:rsid w:val="00D951EB"/>
    <w:rsid w:val="00D9546E"/>
    <w:rsid w:val="00D95BF6"/>
    <w:rsid w:val="00D967A4"/>
    <w:rsid w:val="00D97019"/>
    <w:rsid w:val="00D97C5B"/>
    <w:rsid w:val="00DA1077"/>
    <w:rsid w:val="00DA131E"/>
    <w:rsid w:val="00DA1CC6"/>
    <w:rsid w:val="00DA209C"/>
    <w:rsid w:val="00DA2127"/>
    <w:rsid w:val="00DA2E17"/>
    <w:rsid w:val="00DA2F5D"/>
    <w:rsid w:val="00DA34EE"/>
    <w:rsid w:val="00DA36F3"/>
    <w:rsid w:val="00DA3796"/>
    <w:rsid w:val="00DA3929"/>
    <w:rsid w:val="00DA3B22"/>
    <w:rsid w:val="00DA3D8C"/>
    <w:rsid w:val="00DA422F"/>
    <w:rsid w:val="00DA472B"/>
    <w:rsid w:val="00DA5A76"/>
    <w:rsid w:val="00DA668C"/>
    <w:rsid w:val="00DA72BB"/>
    <w:rsid w:val="00DA7412"/>
    <w:rsid w:val="00DA7EA4"/>
    <w:rsid w:val="00DB0315"/>
    <w:rsid w:val="00DB0398"/>
    <w:rsid w:val="00DB1681"/>
    <w:rsid w:val="00DB19E6"/>
    <w:rsid w:val="00DB2706"/>
    <w:rsid w:val="00DB2F65"/>
    <w:rsid w:val="00DB36FD"/>
    <w:rsid w:val="00DB3AA8"/>
    <w:rsid w:val="00DB4035"/>
    <w:rsid w:val="00DB4176"/>
    <w:rsid w:val="00DB4C8F"/>
    <w:rsid w:val="00DB562C"/>
    <w:rsid w:val="00DB5B9B"/>
    <w:rsid w:val="00DB5BC3"/>
    <w:rsid w:val="00DB6209"/>
    <w:rsid w:val="00DB6A13"/>
    <w:rsid w:val="00DB795B"/>
    <w:rsid w:val="00DC0DFD"/>
    <w:rsid w:val="00DC0E83"/>
    <w:rsid w:val="00DC10B9"/>
    <w:rsid w:val="00DC2F59"/>
    <w:rsid w:val="00DC31B4"/>
    <w:rsid w:val="00DC3936"/>
    <w:rsid w:val="00DC3C19"/>
    <w:rsid w:val="00DC4B64"/>
    <w:rsid w:val="00DC4FDD"/>
    <w:rsid w:val="00DC5352"/>
    <w:rsid w:val="00DC595F"/>
    <w:rsid w:val="00DC62F9"/>
    <w:rsid w:val="00DC6591"/>
    <w:rsid w:val="00DC6BAF"/>
    <w:rsid w:val="00DC7C37"/>
    <w:rsid w:val="00DD0232"/>
    <w:rsid w:val="00DD0975"/>
    <w:rsid w:val="00DD0B09"/>
    <w:rsid w:val="00DD0F0F"/>
    <w:rsid w:val="00DD14CD"/>
    <w:rsid w:val="00DD1DE2"/>
    <w:rsid w:val="00DD1F4E"/>
    <w:rsid w:val="00DD2837"/>
    <w:rsid w:val="00DD29F8"/>
    <w:rsid w:val="00DD2D7F"/>
    <w:rsid w:val="00DD2F73"/>
    <w:rsid w:val="00DD36A5"/>
    <w:rsid w:val="00DD3713"/>
    <w:rsid w:val="00DD41A5"/>
    <w:rsid w:val="00DD50DC"/>
    <w:rsid w:val="00DD5A76"/>
    <w:rsid w:val="00DD5BF8"/>
    <w:rsid w:val="00DD6F6A"/>
    <w:rsid w:val="00DD7009"/>
    <w:rsid w:val="00DD7640"/>
    <w:rsid w:val="00DD7F1A"/>
    <w:rsid w:val="00DE0C87"/>
    <w:rsid w:val="00DE167E"/>
    <w:rsid w:val="00DE2B69"/>
    <w:rsid w:val="00DE3EDD"/>
    <w:rsid w:val="00DE456A"/>
    <w:rsid w:val="00DE6806"/>
    <w:rsid w:val="00DE7203"/>
    <w:rsid w:val="00DE780B"/>
    <w:rsid w:val="00DE7AD5"/>
    <w:rsid w:val="00DE7B39"/>
    <w:rsid w:val="00DE7D9E"/>
    <w:rsid w:val="00DF0BA8"/>
    <w:rsid w:val="00DF213D"/>
    <w:rsid w:val="00DF32AC"/>
    <w:rsid w:val="00DF5BDA"/>
    <w:rsid w:val="00DF68CF"/>
    <w:rsid w:val="00DF6A5C"/>
    <w:rsid w:val="00DF6B3C"/>
    <w:rsid w:val="00DF7220"/>
    <w:rsid w:val="00DF7AD6"/>
    <w:rsid w:val="00E02DF1"/>
    <w:rsid w:val="00E03C88"/>
    <w:rsid w:val="00E03D05"/>
    <w:rsid w:val="00E04454"/>
    <w:rsid w:val="00E0456B"/>
    <w:rsid w:val="00E05BA8"/>
    <w:rsid w:val="00E067F5"/>
    <w:rsid w:val="00E068E1"/>
    <w:rsid w:val="00E1005D"/>
    <w:rsid w:val="00E10B2A"/>
    <w:rsid w:val="00E11809"/>
    <w:rsid w:val="00E11C0E"/>
    <w:rsid w:val="00E1202B"/>
    <w:rsid w:val="00E1234A"/>
    <w:rsid w:val="00E1298C"/>
    <w:rsid w:val="00E12E50"/>
    <w:rsid w:val="00E12E70"/>
    <w:rsid w:val="00E1398F"/>
    <w:rsid w:val="00E13E02"/>
    <w:rsid w:val="00E140D9"/>
    <w:rsid w:val="00E1506C"/>
    <w:rsid w:val="00E151B9"/>
    <w:rsid w:val="00E15297"/>
    <w:rsid w:val="00E1559A"/>
    <w:rsid w:val="00E1587D"/>
    <w:rsid w:val="00E1693A"/>
    <w:rsid w:val="00E174FE"/>
    <w:rsid w:val="00E20B40"/>
    <w:rsid w:val="00E220DE"/>
    <w:rsid w:val="00E2213C"/>
    <w:rsid w:val="00E23587"/>
    <w:rsid w:val="00E2494E"/>
    <w:rsid w:val="00E25841"/>
    <w:rsid w:val="00E25D92"/>
    <w:rsid w:val="00E27A3B"/>
    <w:rsid w:val="00E30D7A"/>
    <w:rsid w:val="00E3106B"/>
    <w:rsid w:val="00E311DD"/>
    <w:rsid w:val="00E318FE"/>
    <w:rsid w:val="00E320D1"/>
    <w:rsid w:val="00E330BF"/>
    <w:rsid w:val="00E33812"/>
    <w:rsid w:val="00E3398A"/>
    <w:rsid w:val="00E33EEA"/>
    <w:rsid w:val="00E34370"/>
    <w:rsid w:val="00E3584D"/>
    <w:rsid w:val="00E36F61"/>
    <w:rsid w:val="00E37F94"/>
    <w:rsid w:val="00E405F3"/>
    <w:rsid w:val="00E41A2A"/>
    <w:rsid w:val="00E41B4A"/>
    <w:rsid w:val="00E41BE5"/>
    <w:rsid w:val="00E41D38"/>
    <w:rsid w:val="00E41F8E"/>
    <w:rsid w:val="00E42651"/>
    <w:rsid w:val="00E427DD"/>
    <w:rsid w:val="00E42EE8"/>
    <w:rsid w:val="00E43B1B"/>
    <w:rsid w:val="00E43FFF"/>
    <w:rsid w:val="00E44ABB"/>
    <w:rsid w:val="00E450AC"/>
    <w:rsid w:val="00E455BC"/>
    <w:rsid w:val="00E45691"/>
    <w:rsid w:val="00E45C63"/>
    <w:rsid w:val="00E45E9A"/>
    <w:rsid w:val="00E473D1"/>
    <w:rsid w:val="00E477F7"/>
    <w:rsid w:val="00E47B0D"/>
    <w:rsid w:val="00E47B0F"/>
    <w:rsid w:val="00E47E0C"/>
    <w:rsid w:val="00E504C6"/>
    <w:rsid w:val="00E50D73"/>
    <w:rsid w:val="00E50DAD"/>
    <w:rsid w:val="00E50DD7"/>
    <w:rsid w:val="00E514C0"/>
    <w:rsid w:val="00E5161A"/>
    <w:rsid w:val="00E51DBF"/>
    <w:rsid w:val="00E535F7"/>
    <w:rsid w:val="00E538DF"/>
    <w:rsid w:val="00E53979"/>
    <w:rsid w:val="00E53E92"/>
    <w:rsid w:val="00E565C5"/>
    <w:rsid w:val="00E56A1A"/>
    <w:rsid w:val="00E5721D"/>
    <w:rsid w:val="00E572A1"/>
    <w:rsid w:val="00E60240"/>
    <w:rsid w:val="00E60753"/>
    <w:rsid w:val="00E60F0B"/>
    <w:rsid w:val="00E60F6F"/>
    <w:rsid w:val="00E61750"/>
    <w:rsid w:val="00E620D7"/>
    <w:rsid w:val="00E628C8"/>
    <w:rsid w:val="00E6294B"/>
    <w:rsid w:val="00E62F23"/>
    <w:rsid w:val="00E6338C"/>
    <w:rsid w:val="00E635ED"/>
    <w:rsid w:val="00E63FE9"/>
    <w:rsid w:val="00E65DE8"/>
    <w:rsid w:val="00E667C1"/>
    <w:rsid w:val="00E6762E"/>
    <w:rsid w:val="00E67809"/>
    <w:rsid w:val="00E67C43"/>
    <w:rsid w:val="00E67E7A"/>
    <w:rsid w:val="00E705F8"/>
    <w:rsid w:val="00E709CD"/>
    <w:rsid w:val="00E7114B"/>
    <w:rsid w:val="00E71503"/>
    <w:rsid w:val="00E715F4"/>
    <w:rsid w:val="00E71FDE"/>
    <w:rsid w:val="00E72B44"/>
    <w:rsid w:val="00E72C98"/>
    <w:rsid w:val="00E73E32"/>
    <w:rsid w:val="00E7415F"/>
    <w:rsid w:val="00E748B5"/>
    <w:rsid w:val="00E74BF2"/>
    <w:rsid w:val="00E7562C"/>
    <w:rsid w:val="00E75B03"/>
    <w:rsid w:val="00E75CDA"/>
    <w:rsid w:val="00E75D3D"/>
    <w:rsid w:val="00E76645"/>
    <w:rsid w:val="00E774CA"/>
    <w:rsid w:val="00E77D7E"/>
    <w:rsid w:val="00E814E0"/>
    <w:rsid w:val="00E8185E"/>
    <w:rsid w:val="00E81D99"/>
    <w:rsid w:val="00E82206"/>
    <w:rsid w:val="00E8238F"/>
    <w:rsid w:val="00E82F7F"/>
    <w:rsid w:val="00E838BF"/>
    <w:rsid w:val="00E84C6E"/>
    <w:rsid w:val="00E8503A"/>
    <w:rsid w:val="00E85109"/>
    <w:rsid w:val="00E8779E"/>
    <w:rsid w:val="00E87828"/>
    <w:rsid w:val="00E90793"/>
    <w:rsid w:val="00E91171"/>
    <w:rsid w:val="00E9126C"/>
    <w:rsid w:val="00E91C17"/>
    <w:rsid w:val="00E92316"/>
    <w:rsid w:val="00E92942"/>
    <w:rsid w:val="00E93807"/>
    <w:rsid w:val="00E93EEC"/>
    <w:rsid w:val="00E94812"/>
    <w:rsid w:val="00E9483C"/>
    <w:rsid w:val="00E9486E"/>
    <w:rsid w:val="00E95BB1"/>
    <w:rsid w:val="00E95F82"/>
    <w:rsid w:val="00E9625E"/>
    <w:rsid w:val="00E9633A"/>
    <w:rsid w:val="00E96688"/>
    <w:rsid w:val="00E9674C"/>
    <w:rsid w:val="00E96D7A"/>
    <w:rsid w:val="00EA028C"/>
    <w:rsid w:val="00EA0431"/>
    <w:rsid w:val="00EA0841"/>
    <w:rsid w:val="00EA1E29"/>
    <w:rsid w:val="00EA2F57"/>
    <w:rsid w:val="00EA46E2"/>
    <w:rsid w:val="00EA48E1"/>
    <w:rsid w:val="00EA619F"/>
    <w:rsid w:val="00EA61DD"/>
    <w:rsid w:val="00EA6B68"/>
    <w:rsid w:val="00EA7A79"/>
    <w:rsid w:val="00EA7F0A"/>
    <w:rsid w:val="00EB0760"/>
    <w:rsid w:val="00EB10D5"/>
    <w:rsid w:val="00EB144E"/>
    <w:rsid w:val="00EB1976"/>
    <w:rsid w:val="00EB19B5"/>
    <w:rsid w:val="00EB24E9"/>
    <w:rsid w:val="00EB2C53"/>
    <w:rsid w:val="00EB2D32"/>
    <w:rsid w:val="00EB2D62"/>
    <w:rsid w:val="00EB3184"/>
    <w:rsid w:val="00EB3FA6"/>
    <w:rsid w:val="00EB4C34"/>
    <w:rsid w:val="00EB4D44"/>
    <w:rsid w:val="00EB50C1"/>
    <w:rsid w:val="00EB6052"/>
    <w:rsid w:val="00EB64E2"/>
    <w:rsid w:val="00EB6502"/>
    <w:rsid w:val="00EB716A"/>
    <w:rsid w:val="00EB73B8"/>
    <w:rsid w:val="00EB7962"/>
    <w:rsid w:val="00EC107E"/>
    <w:rsid w:val="00EC10F7"/>
    <w:rsid w:val="00EC1938"/>
    <w:rsid w:val="00EC1A48"/>
    <w:rsid w:val="00EC2D4B"/>
    <w:rsid w:val="00EC382B"/>
    <w:rsid w:val="00EC41F5"/>
    <w:rsid w:val="00EC440D"/>
    <w:rsid w:val="00EC44C6"/>
    <w:rsid w:val="00EC4BED"/>
    <w:rsid w:val="00EC58ED"/>
    <w:rsid w:val="00EC5BC0"/>
    <w:rsid w:val="00EC6DE3"/>
    <w:rsid w:val="00EC7436"/>
    <w:rsid w:val="00ED0191"/>
    <w:rsid w:val="00ED1370"/>
    <w:rsid w:val="00ED1CDC"/>
    <w:rsid w:val="00ED26E8"/>
    <w:rsid w:val="00ED2ADF"/>
    <w:rsid w:val="00ED31E0"/>
    <w:rsid w:val="00ED35D3"/>
    <w:rsid w:val="00ED3AF8"/>
    <w:rsid w:val="00ED3C8E"/>
    <w:rsid w:val="00ED3D49"/>
    <w:rsid w:val="00ED5AF6"/>
    <w:rsid w:val="00ED680B"/>
    <w:rsid w:val="00ED75AE"/>
    <w:rsid w:val="00ED77C7"/>
    <w:rsid w:val="00ED7A7A"/>
    <w:rsid w:val="00EE180F"/>
    <w:rsid w:val="00EE20ED"/>
    <w:rsid w:val="00EE345D"/>
    <w:rsid w:val="00EE3F3E"/>
    <w:rsid w:val="00EE413E"/>
    <w:rsid w:val="00EE4B8B"/>
    <w:rsid w:val="00EE605C"/>
    <w:rsid w:val="00EE7E8D"/>
    <w:rsid w:val="00EF0235"/>
    <w:rsid w:val="00EF030C"/>
    <w:rsid w:val="00EF0524"/>
    <w:rsid w:val="00EF060C"/>
    <w:rsid w:val="00EF0A64"/>
    <w:rsid w:val="00EF213F"/>
    <w:rsid w:val="00EF2376"/>
    <w:rsid w:val="00EF2E89"/>
    <w:rsid w:val="00EF32EA"/>
    <w:rsid w:val="00EF3593"/>
    <w:rsid w:val="00EF3974"/>
    <w:rsid w:val="00EF4284"/>
    <w:rsid w:val="00EF4500"/>
    <w:rsid w:val="00EF4B2E"/>
    <w:rsid w:val="00EF56EE"/>
    <w:rsid w:val="00EF5D08"/>
    <w:rsid w:val="00EF6AD7"/>
    <w:rsid w:val="00F0192F"/>
    <w:rsid w:val="00F01EF1"/>
    <w:rsid w:val="00F028F5"/>
    <w:rsid w:val="00F02DD0"/>
    <w:rsid w:val="00F03162"/>
    <w:rsid w:val="00F03E4E"/>
    <w:rsid w:val="00F043D0"/>
    <w:rsid w:val="00F0550E"/>
    <w:rsid w:val="00F05761"/>
    <w:rsid w:val="00F05932"/>
    <w:rsid w:val="00F06093"/>
    <w:rsid w:val="00F10E25"/>
    <w:rsid w:val="00F10E8F"/>
    <w:rsid w:val="00F10FAD"/>
    <w:rsid w:val="00F11279"/>
    <w:rsid w:val="00F11537"/>
    <w:rsid w:val="00F11F3F"/>
    <w:rsid w:val="00F156C0"/>
    <w:rsid w:val="00F157BE"/>
    <w:rsid w:val="00F20BEF"/>
    <w:rsid w:val="00F20CD3"/>
    <w:rsid w:val="00F21081"/>
    <w:rsid w:val="00F212E9"/>
    <w:rsid w:val="00F21720"/>
    <w:rsid w:val="00F22A3D"/>
    <w:rsid w:val="00F22F79"/>
    <w:rsid w:val="00F23DEE"/>
    <w:rsid w:val="00F24356"/>
    <w:rsid w:val="00F2486C"/>
    <w:rsid w:val="00F2546F"/>
    <w:rsid w:val="00F25BDF"/>
    <w:rsid w:val="00F25D18"/>
    <w:rsid w:val="00F25DF7"/>
    <w:rsid w:val="00F25E38"/>
    <w:rsid w:val="00F260F7"/>
    <w:rsid w:val="00F268D4"/>
    <w:rsid w:val="00F269FA"/>
    <w:rsid w:val="00F26AB8"/>
    <w:rsid w:val="00F26E3F"/>
    <w:rsid w:val="00F27705"/>
    <w:rsid w:val="00F279E6"/>
    <w:rsid w:val="00F30175"/>
    <w:rsid w:val="00F30E8F"/>
    <w:rsid w:val="00F329B2"/>
    <w:rsid w:val="00F334A7"/>
    <w:rsid w:val="00F337BD"/>
    <w:rsid w:val="00F34053"/>
    <w:rsid w:val="00F34AC2"/>
    <w:rsid w:val="00F34F20"/>
    <w:rsid w:val="00F34FA4"/>
    <w:rsid w:val="00F3508A"/>
    <w:rsid w:val="00F35BBC"/>
    <w:rsid w:val="00F368C4"/>
    <w:rsid w:val="00F37847"/>
    <w:rsid w:val="00F37ACF"/>
    <w:rsid w:val="00F40E02"/>
    <w:rsid w:val="00F4144C"/>
    <w:rsid w:val="00F42F1F"/>
    <w:rsid w:val="00F4311B"/>
    <w:rsid w:val="00F43B7A"/>
    <w:rsid w:val="00F43CF6"/>
    <w:rsid w:val="00F44749"/>
    <w:rsid w:val="00F4533B"/>
    <w:rsid w:val="00F46D3F"/>
    <w:rsid w:val="00F47327"/>
    <w:rsid w:val="00F47ED8"/>
    <w:rsid w:val="00F50500"/>
    <w:rsid w:val="00F5054D"/>
    <w:rsid w:val="00F509DF"/>
    <w:rsid w:val="00F50F9B"/>
    <w:rsid w:val="00F50FC2"/>
    <w:rsid w:val="00F514FD"/>
    <w:rsid w:val="00F518D6"/>
    <w:rsid w:val="00F5219A"/>
    <w:rsid w:val="00F524FD"/>
    <w:rsid w:val="00F5303C"/>
    <w:rsid w:val="00F53076"/>
    <w:rsid w:val="00F53681"/>
    <w:rsid w:val="00F53774"/>
    <w:rsid w:val="00F53BBA"/>
    <w:rsid w:val="00F53DE5"/>
    <w:rsid w:val="00F548BF"/>
    <w:rsid w:val="00F5673C"/>
    <w:rsid w:val="00F56BB9"/>
    <w:rsid w:val="00F56C76"/>
    <w:rsid w:val="00F57395"/>
    <w:rsid w:val="00F57C7A"/>
    <w:rsid w:val="00F603D8"/>
    <w:rsid w:val="00F607E1"/>
    <w:rsid w:val="00F60911"/>
    <w:rsid w:val="00F609FC"/>
    <w:rsid w:val="00F60DB2"/>
    <w:rsid w:val="00F612AF"/>
    <w:rsid w:val="00F61EA5"/>
    <w:rsid w:val="00F64095"/>
    <w:rsid w:val="00F64FEE"/>
    <w:rsid w:val="00F659D5"/>
    <w:rsid w:val="00F67275"/>
    <w:rsid w:val="00F675F9"/>
    <w:rsid w:val="00F67EC7"/>
    <w:rsid w:val="00F70113"/>
    <w:rsid w:val="00F7054E"/>
    <w:rsid w:val="00F70943"/>
    <w:rsid w:val="00F70C8E"/>
    <w:rsid w:val="00F71594"/>
    <w:rsid w:val="00F72185"/>
    <w:rsid w:val="00F72DB7"/>
    <w:rsid w:val="00F732F9"/>
    <w:rsid w:val="00F73C58"/>
    <w:rsid w:val="00F74AE4"/>
    <w:rsid w:val="00F74EB9"/>
    <w:rsid w:val="00F75AAA"/>
    <w:rsid w:val="00F75F4B"/>
    <w:rsid w:val="00F7603B"/>
    <w:rsid w:val="00F768BD"/>
    <w:rsid w:val="00F778F6"/>
    <w:rsid w:val="00F80892"/>
    <w:rsid w:val="00F826AA"/>
    <w:rsid w:val="00F83D85"/>
    <w:rsid w:val="00F83E27"/>
    <w:rsid w:val="00F83EEC"/>
    <w:rsid w:val="00F847B0"/>
    <w:rsid w:val="00F85C80"/>
    <w:rsid w:val="00F8752A"/>
    <w:rsid w:val="00F877C5"/>
    <w:rsid w:val="00F87C74"/>
    <w:rsid w:val="00F87DE6"/>
    <w:rsid w:val="00F87EDB"/>
    <w:rsid w:val="00F90BED"/>
    <w:rsid w:val="00F920E1"/>
    <w:rsid w:val="00F93E51"/>
    <w:rsid w:val="00F94655"/>
    <w:rsid w:val="00F94764"/>
    <w:rsid w:val="00F94EEF"/>
    <w:rsid w:val="00F958F7"/>
    <w:rsid w:val="00F9610D"/>
    <w:rsid w:val="00F96694"/>
    <w:rsid w:val="00F97009"/>
    <w:rsid w:val="00F97600"/>
    <w:rsid w:val="00F97D18"/>
    <w:rsid w:val="00FA1F93"/>
    <w:rsid w:val="00FA21E3"/>
    <w:rsid w:val="00FA3180"/>
    <w:rsid w:val="00FA390E"/>
    <w:rsid w:val="00FA3F62"/>
    <w:rsid w:val="00FA3FCA"/>
    <w:rsid w:val="00FA4EC3"/>
    <w:rsid w:val="00FA4FD3"/>
    <w:rsid w:val="00FA4FE1"/>
    <w:rsid w:val="00FA552F"/>
    <w:rsid w:val="00FA5F9A"/>
    <w:rsid w:val="00FA6327"/>
    <w:rsid w:val="00FA6361"/>
    <w:rsid w:val="00FA6C91"/>
    <w:rsid w:val="00FA717F"/>
    <w:rsid w:val="00FB0118"/>
    <w:rsid w:val="00FB1576"/>
    <w:rsid w:val="00FB15D4"/>
    <w:rsid w:val="00FB1B1D"/>
    <w:rsid w:val="00FB3C4F"/>
    <w:rsid w:val="00FB5349"/>
    <w:rsid w:val="00FB5E28"/>
    <w:rsid w:val="00FB68E3"/>
    <w:rsid w:val="00FB76C7"/>
    <w:rsid w:val="00FB7CA8"/>
    <w:rsid w:val="00FC0F34"/>
    <w:rsid w:val="00FC1771"/>
    <w:rsid w:val="00FC1D2C"/>
    <w:rsid w:val="00FC1FBD"/>
    <w:rsid w:val="00FC20EC"/>
    <w:rsid w:val="00FC254C"/>
    <w:rsid w:val="00FC2AFB"/>
    <w:rsid w:val="00FC2DB3"/>
    <w:rsid w:val="00FC344B"/>
    <w:rsid w:val="00FC34A7"/>
    <w:rsid w:val="00FC3668"/>
    <w:rsid w:val="00FC38FF"/>
    <w:rsid w:val="00FC3DBE"/>
    <w:rsid w:val="00FC48C2"/>
    <w:rsid w:val="00FC4972"/>
    <w:rsid w:val="00FC4D72"/>
    <w:rsid w:val="00FC50C4"/>
    <w:rsid w:val="00FC54B9"/>
    <w:rsid w:val="00FC5C87"/>
    <w:rsid w:val="00FC615B"/>
    <w:rsid w:val="00FC67BB"/>
    <w:rsid w:val="00FD014E"/>
    <w:rsid w:val="00FD040B"/>
    <w:rsid w:val="00FD0D7B"/>
    <w:rsid w:val="00FD2B9E"/>
    <w:rsid w:val="00FD2C1F"/>
    <w:rsid w:val="00FD3EE4"/>
    <w:rsid w:val="00FD41AF"/>
    <w:rsid w:val="00FD4612"/>
    <w:rsid w:val="00FD49FD"/>
    <w:rsid w:val="00FD4AB4"/>
    <w:rsid w:val="00FD50EC"/>
    <w:rsid w:val="00FD546E"/>
    <w:rsid w:val="00FD583A"/>
    <w:rsid w:val="00FD59DD"/>
    <w:rsid w:val="00FD5B1C"/>
    <w:rsid w:val="00FD62D2"/>
    <w:rsid w:val="00FD631D"/>
    <w:rsid w:val="00FE0E89"/>
    <w:rsid w:val="00FE1316"/>
    <w:rsid w:val="00FE1AEC"/>
    <w:rsid w:val="00FE1C2B"/>
    <w:rsid w:val="00FE1E51"/>
    <w:rsid w:val="00FE2D51"/>
    <w:rsid w:val="00FE2DA8"/>
    <w:rsid w:val="00FE2EFE"/>
    <w:rsid w:val="00FE3481"/>
    <w:rsid w:val="00FE38AE"/>
    <w:rsid w:val="00FE3EBE"/>
    <w:rsid w:val="00FE4606"/>
    <w:rsid w:val="00FE47E8"/>
    <w:rsid w:val="00FE4DB7"/>
    <w:rsid w:val="00FE5255"/>
    <w:rsid w:val="00FE545B"/>
    <w:rsid w:val="00FE583A"/>
    <w:rsid w:val="00FE79BB"/>
    <w:rsid w:val="00FE7B74"/>
    <w:rsid w:val="00FE7F58"/>
    <w:rsid w:val="00FF0650"/>
    <w:rsid w:val="00FF1562"/>
    <w:rsid w:val="00FF199F"/>
    <w:rsid w:val="00FF24D7"/>
    <w:rsid w:val="00FF2FCA"/>
    <w:rsid w:val="00FF3066"/>
    <w:rsid w:val="00FF3B19"/>
    <w:rsid w:val="00FF4BFA"/>
    <w:rsid w:val="00FF5073"/>
    <w:rsid w:val="00FF5A30"/>
    <w:rsid w:val="00FF6FCA"/>
    <w:rsid w:val="00FF7077"/>
    <w:rsid w:val="00FF79D9"/>
    <w:rsid w:val="00FF7F97"/>
    <w:rsid w:val="03BA0EA5"/>
    <w:rsid w:val="08097FBC"/>
    <w:rsid w:val="09CC20DB"/>
    <w:rsid w:val="0AA0666B"/>
    <w:rsid w:val="0C4C483E"/>
    <w:rsid w:val="0F2558F7"/>
    <w:rsid w:val="0F3B418F"/>
    <w:rsid w:val="1031029A"/>
    <w:rsid w:val="107D5FA0"/>
    <w:rsid w:val="115D71C7"/>
    <w:rsid w:val="15F00E3B"/>
    <w:rsid w:val="19332DC0"/>
    <w:rsid w:val="20E20F1B"/>
    <w:rsid w:val="21BA60FB"/>
    <w:rsid w:val="230B62AA"/>
    <w:rsid w:val="259E5BBD"/>
    <w:rsid w:val="29FD4C6C"/>
    <w:rsid w:val="30223353"/>
    <w:rsid w:val="37D10C19"/>
    <w:rsid w:val="38B10BA6"/>
    <w:rsid w:val="3D53234F"/>
    <w:rsid w:val="3D937F90"/>
    <w:rsid w:val="3E3D7E7F"/>
    <w:rsid w:val="52311420"/>
    <w:rsid w:val="5969577F"/>
    <w:rsid w:val="5A64330C"/>
    <w:rsid w:val="5A7A0F28"/>
    <w:rsid w:val="5FDD09BD"/>
    <w:rsid w:val="63724B8F"/>
    <w:rsid w:val="64F22E1E"/>
    <w:rsid w:val="653315D9"/>
    <w:rsid w:val="65CE69CA"/>
    <w:rsid w:val="666C0045"/>
    <w:rsid w:val="669C0293"/>
    <w:rsid w:val="67C36CF6"/>
    <w:rsid w:val="6B846927"/>
    <w:rsid w:val="6CF63989"/>
    <w:rsid w:val="6D27617F"/>
    <w:rsid w:val="6E6F6688"/>
    <w:rsid w:val="706F14B3"/>
    <w:rsid w:val="7385336F"/>
    <w:rsid w:val="77695AE9"/>
    <w:rsid w:val="79485F4A"/>
    <w:rsid w:val="7E5011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unhideWhenUsed="0" w:qFormat="1"/>
    <w:lsdException w:name="footer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 w:semiHidden="0" w:uiPriority="0" w:unhideWhenUsed="0" w:qFormat="1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Lis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99"/>
    <w:semiHidden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qFormat/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9</Pages>
  <Words>730</Words>
  <Characters>4163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乌苏市年度国有自然资源资产报告</dc:title>
  <dc:creator>huawei</dc:creator>
  <cp:lastModifiedBy>Administrator</cp:lastModifiedBy>
  <cp:revision>5</cp:revision>
  <cp:lastPrinted>2022-06-06T04:19:00Z</cp:lastPrinted>
  <dcterms:created xsi:type="dcterms:W3CDTF">2022-05-30T03:09:00Z</dcterms:created>
  <dcterms:modified xsi:type="dcterms:W3CDTF">2023-02-08T14:19:35Z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