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600" w:lineRule="exact"/>
        <w:jc w:val="center"/>
        <w:rPr>
          <w:rFonts w:ascii="方正小标宋简体" w:eastAsia="方正小标宋简体" w:hAnsi="宋体"/>
          <w:b/>
          <w:bCs/>
          <w:color w:val="FF0000"/>
          <w:spacing w:val="120"/>
          <w:sz w:val="44"/>
          <w:szCs w:val="44"/>
        </w:rPr>
      </w:pPr>
      <w:r>
        <w:pict>
          <v:line id="直接连接符 2" o:spid="_x0000_s1025" style="mso-height-relative:page;mso-width-relative:page;position:absolute;z-index:251658240" from="-18.8pt,32.4pt" to="440.2pt,32.4pt" coordsize="21600,21600" stroked="t" strokecolor="red"/>
        </w:pict>
      </w:r>
      <w:r>
        <w:rPr>
          <w:rFonts w:ascii="方正小标宋简体" w:eastAsia="方正小标宋简体" w:hAnsi="宋体" w:hint="eastAsia"/>
          <w:b/>
          <w:bCs/>
          <w:color w:val="FF0000"/>
          <w:spacing w:val="100"/>
          <w:sz w:val="48"/>
          <w:szCs w:val="48"/>
        </w:rPr>
        <w:t>乌苏市教育和科学技术局</w:t>
      </w:r>
      <w:r>
        <w:rPr>
          <w:rFonts w:ascii="方正小标宋简体" w:eastAsia="方正小标宋简体" w:hAnsi="宋体" w:hint="eastAsia"/>
          <w:b/>
          <w:bCs/>
          <w:color w:val="FF0000"/>
          <w:spacing w:val="120"/>
          <w:sz w:val="44"/>
          <w:szCs w:val="44"/>
        </w:rPr>
        <w:t>（）</w:t>
      </w:r>
    </w:p>
    <w:p>
      <w:pPr>
        <w:spacing w:line="240" w:lineRule="exact"/>
        <w:jc w:val="center"/>
        <w:rPr>
          <w:rFonts w:ascii="方正小标宋简体" w:eastAsia="方正小标宋简体"/>
          <w:b/>
          <w:sz w:val="44"/>
          <w:szCs w:val="44"/>
        </w:rPr>
      </w:pPr>
      <w:r>
        <w:pict>
          <v:line id="直接连接符 1" o:spid="_x0000_s1026" style="mso-height-relative:page;mso-width-relative:page;position:absolute;z-index:251659264" from="-19.65pt,10.2pt" to="439.35pt,10.2pt" coordsize="21600,21600" stroked="t" strokecolor="red"/>
        </w:pict>
      </w:r>
    </w:p>
    <w:p>
      <w:pPr>
        <w:jc w:val="center"/>
        <w:rPr>
          <w:rFonts w:ascii="方正小标宋简体" w:eastAsia="方正小标宋简体" w:hint="eastAsia"/>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乌苏市</w:t>
      </w:r>
      <w:r>
        <w:rPr>
          <w:rFonts w:ascii="方正小标宋简体" w:eastAsia="方正小标宋简体" w:hAnsi="方正小标宋简体" w:cs="方正小标宋简体" w:hint="eastAsia"/>
          <w:sz w:val="44"/>
          <w:szCs w:val="44"/>
        </w:rPr>
        <w:t>关于开展2021年上半年中小学和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幼儿园教师资格认定工作的公告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为贯彻落实《教育部教师资格认定指导中心关于做好2021年教师资格制度实施工作的通知》（教资字〔2021〕2号）精神，根据《中华人民共和国教师法》、《教师资格条例》和《新疆维吾尔</w:t>
      </w:r>
      <w:bookmarkStart w:id="0" w:name="_GoBack"/>
      <w:bookmarkEnd w:id="0"/>
      <w:r>
        <w:rPr>
          <w:rFonts w:ascii="仿宋_GB2312" w:eastAsia="仿宋_GB2312" w:hAnsi="仿宋_GB2312" w:cs="仿宋_GB2312" w:hint="eastAsia"/>
          <w:sz w:val="32"/>
          <w:szCs w:val="32"/>
        </w:rPr>
        <w:t>自治区实施〈教师资格条例〉细则》，按照疫情防控要求，现将</w:t>
      </w:r>
      <w:r>
        <w:rPr>
          <w:rFonts w:ascii="仿宋_GB2312" w:eastAsia="仿宋_GB2312" w:hAnsi="仿宋_GB2312" w:cs="仿宋_GB2312" w:hint="eastAsia"/>
          <w:sz w:val="32"/>
          <w:szCs w:val="32"/>
          <w:lang w:eastAsia="zh-CN"/>
        </w:rPr>
        <w:t>乌苏市</w:t>
      </w:r>
      <w:r>
        <w:rPr>
          <w:rFonts w:ascii="仿宋_GB2312" w:eastAsia="仿宋_GB2312" w:hAnsi="仿宋_GB2312" w:cs="仿宋_GB2312" w:hint="eastAsia"/>
          <w:sz w:val="32"/>
          <w:szCs w:val="32"/>
        </w:rPr>
        <w:t>2021年上半年中小学和幼儿园教师资格认定工作有关事项公告如下：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一、认定范围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未达到国家法定退休年龄符合下列条件之一的人员，均可申请相应教师资格：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（一）户籍在</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的社会人员（含在职、待业人员）；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（二）持有</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居住证并在有效期内的外省市户籍人员；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内普通大中专院校全日制应届毕业生和全日制在读研究生（含户籍未迁至</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就读学校的）；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（四）就读于外省（市、区）普通高等学校、户籍在</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的全日制应届毕业生和全日制在读研究生；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（五）在</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范围内服役的现役军人和现役武警；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（六）在</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学习、工作、居住的港澳台居民：包括持港澳台居民居住证且居住地在</w:t>
      </w: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rPr>
        <w:t>的港澳台居民；持港澳居民来往内地通行证的港澳居民、持五年有效期台湾居民来往大陆通行证的台湾居民，在新疆参加教师资格考试的。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受理以下情况人员的申请：同一申请人一次申请两种及以上教师资格；受到剥夺政治权利或者故意犯罪受到有期徒刑以上刑事处罚的；被撤销教师资格的，自撤销之日起5年内不得重新申请认定教师资格；参加教师资格考试有作弊行为，按照《国家教育考试违规处理办法》，处以1-3年内不得报名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二、认定条件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（一）思想品德条件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拥护中国共产党的领导，坚持党的教育方针，遵守宪法和法律，维护祖国统一，反对民族分裂，热爱教育事业，履行《教师法》规定的义务，有良好的政治素质和道德品质，遵守教师职业道德。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（二）学历要求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申请教师资格应当具备《中华人民共和国教师法》和《新疆维吾尔自治区实施〈教师资格条例〉细则》规定的相应学历。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1.申请认定幼儿园教师资格的人员，应当具备中等职业学校师范教育类毕业或大学专科毕业及其以上学历。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2.申请认定小学、初级中学教师资格的人员，应当具备大学专科毕业及其以上学历。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3.申请认定高级中学教师资格和中等职业学校教师资格的人员，应当具备大学本科毕业及其以上学历。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申请认定中等职业学校实习指导教师资格的人员，应当具备中等职业学校毕业及以上学历，并具有相当于助理工程师及以上专业技术职务或中级及以上职业资格等级。具有相当于工程师及以上专业技术职务或高级职业资格等级的特殊技艺者，教育教学能力考察合格，经自治区教育厅批注，学历要求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（三）普通话要求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申请认定教师资格人员的普通话水平，应当达到国家语言文字工作委员会颁发的《普通话水平测试等级标准》二级乙等及以上。申请语文教师资格的普通话水平应达到二级甲等及以上。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（四）考试要求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师范教育类专业毕业人员可直接申请认定与毕业学科门类一致的教师资格种类。毕业学科与申请认定的教师资格种类学科门类不一致以及成绩中没有教学实习环节的成人、电大、自考等师范教育类毕业的申请人员，须参加教师资格认定机构组织的教育教学能力测试（面试）且成绩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通过国家中小学教师资格考试，笔试、面试均合格，取得《中小学教师资格考试合格证明》且在有效期内者。仅笔试全部合格，且在有效期内，须参加教师资格认定机构组织的教育教学能力测试（面试）且成绩合格。《中小学教师资格考试合格证明》可登陆中小学教师资格考试网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加自治区《教育学》《心理学》考试（笔试）和教师资格认定机构组织的教育教学能力测试（面试），成绩合格且在有效期内。（按照教育部安排，受疫情影响的2018年上半年至2019年下半年自治区笔试、面试成绩仍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（五）体检要求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能适应教育教学工作的需要，具有良好的身体素质，无传染性疾病，无精神病史。申请认定教师资格人员应在相应的教师资格认定机构指定的县级及其以上医院体检，体检结论为合格。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lang w:eastAsia="zh-CN"/>
        </w:rPr>
        <w:t>三</w:t>
      </w:r>
      <w:r>
        <w:rPr>
          <w:rFonts w:ascii="黑体" w:eastAsia="黑体" w:hAnsi="黑体" w:cs="黑体" w:hint="eastAsia"/>
          <w:sz w:val="32"/>
          <w:szCs w:val="32"/>
        </w:rPr>
        <w:t>、时间安排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（一）网报时间：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rPr>
        <w:t>2021年教师资格认定网上报名时间统一安排为4月26日</w:t>
      </w:r>
      <w:r>
        <w:rPr>
          <w:rFonts w:ascii="仿宋_GB2312" w:eastAsia="仿宋_GB2312" w:hAnsi="仿宋_GB2312" w:cs="仿宋_GB2312" w:hint="eastAsia"/>
          <w:sz w:val="32"/>
          <w:szCs w:val="32"/>
          <w:lang w:val="en-US" w:eastAsia="zh-CN"/>
        </w:rPr>
        <w:t>00:00-</w:t>
      </w:r>
      <w:r>
        <w:rPr>
          <w:rFonts w:ascii="仿宋_GB2312" w:eastAsia="仿宋_GB2312" w:hAnsi="仿宋_GB2312" w:cs="仿宋_GB2312" w:hint="eastAsia"/>
          <w:sz w:val="32"/>
          <w:szCs w:val="32"/>
        </w:rPr>
        <w:t>5月14日</w:t>
      </w:r>
      <w:r>
        <w:rPr>
          <w:rFonts w:ascii="仿宋_GB2312" w:eastAsia="仿宋_GB2312" w:hAnsi="仿宋_GB2312" w:cs="仿宋_GB2312" w:hint="eastAsia"/>
          <w:sz w:val="32"/>
          <w:szCs w:val="32"/>
          <w:lang w:val="en-US" w:eastAsia="zh-CN"/>
        </w:rPr>
        <w:t>00:00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（二）体检时间：5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eastAsia="zh-CN"/>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eastAsia="zh-CN"/>
        </w:rPr>
        <w:t>23</w:t>
      </w:r>
      <w:r>
        <w:rPr>
          <w:rFonts w:ascii="仿宋_GB2312" w:eastAsia="仿宋_GB2312" w:hAnsi="仿宋_GB2312" w:cs="仿宋_GB2312" w:hint="eastAsia"/>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（三）</w:t>
      </w:r>
      <w:r>
        <w:rPr>
          <w:rFonts w:ascii="仿宋_GB2312" w:eastAsia="仿宋_GB2312" w:hAnsi="仿宋_GB2312" w:cs="仿宋_GB2312" w:hint="eastAsia"/>
          <w:sz w:val="32"/>
          <w:szCs w:val="32"/>
        </w:rPr>
        <w:t>现场确认时间：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1.乌苏市本地现场确认时间（学前、小学、初中）：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eastAsia="zh-CN"/>
        </w:rPr>
        <w:t>24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eastAsia="zh-CN"/>
        </w:rPr>
        <w:t>26</w:t>
      </w:r>
      <w:r>
        <w:rPr>
          <w:rFonts w:ascii="仿宋_GB2312" w:eastAsia="仿宋_GB2312" w:hAnsi="仿宋_GB2312" w:cs="仿宋_GB2312" w:hint="eastAsia"/>
          <w:sz w:val="32"/>
          <w:szCs w:val="32"/>
        </w:rPr>
        <w:t>日（10:00-19:00）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2.高中及中等职业学校教师现场确认时间：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月2</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（四）</w:t>
      </w:r>
      <w:r>
        <w:rPr>
          <w:rFonts w:ascii="仿宋_GB2312" w:eastAsia="仿宋_GB2312" w:hAnsi="仿宋_GB2312" w:cs="仿宋_GB2312" w:hint="eastAsia"/>
          <w:sz w:val="32"/>
          <w:szCs w:val="32"/>
        </w:rPr>
        <w:t>现场确认地点：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1.乌苏市本地现场确认</w:t>
      </w:r>
      <w:r>
        <w:rPr>
          <w:rFonts w:ascii="仿宋_GB2312" w:eastAsia="仿宋_GB2312" w:hAnsi="仿宋_GB2312" w:cs="仿宋_GB2312" w:hint="eastAsia"/>
          <w:sz w:val="32"/>
          <w:szCs w:val="32"/>
          <w:lang w:eastAsia="zh-CN"/>
        </w:rPr>
        <w:t>地点</w:t>
      </w:r>
      <w:r>
        <w:rPr>
          <w:rFonts w:ascii="仿宋_GB2312" w:eastAsia="仿宋_GB2312" w:hAnsi="仿宋_GB2312" w:cs="仿宋_GB2312" w:hint="eastAsia"/>
          <w:sz w:val="32"/>
          <w:szCs w:val="32"/>
        </w:rPr>
        <w:t>（学前、小学、初中）：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信江路004号乌苏市教育和科学技术局人事办公室，逾期不予受理。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 高中及中等职业学校教师现场确认地点：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rPr>
        <w:t>塔城地区教育局组织人事科，逾期不予受理。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（五）教育教学能力测试时间：另行通知。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四、认定流程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（一）网上申报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1.符合条件的申请人员在规定时间内登录“中国教师资格网”（https://www.jszg.edu.cn）进行网上申报。申请人可在“中国教师资格网”开放期间注册个人账号（注册需选择“教师资格认定申请人网报入口”），证件号为个人账号，一经注册不能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2.申请人应如实完善个人信息，下载《个人承诺书》，签名、拍照后按要求上传，并上传近期免冠正面1寸彩色白底证件照的电子照片（上传格式为JPG/JPEG格式，不大于190KB，与办理教师资格证书照片同版）。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3.网上报名由阅读网上申报协议、填写身份信息、选择认定机构、填写认定信息、确认申报信息、阅读注意事项、提交认定申请、申报提醒等步骤组成，报名完成时，在“申报提醒”界面会以红色字体提示“报名成功”，同时生成报名号。申请人需按照户籍所在地、居住地及就读院校所在地教育行政部门发布的认定公告认真填报认定所在地、认定机构信息与确认点信息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根据《教师法》和自治区相关规定，幼儿园、小学和初级中学教师资格由县（市、区）教育行政部门认定，高级中学、中等职业学校和中等职业学校实习指导教师资格由地（州、市）教育行政部门认定。不得跨区县选择现场确认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4.网上报名环节，申请人员的学历信息、普通高等院校全日制应届毕业生学籍信息、《中小学教师资格考试合格证明》、《普通话水平测试等级证书》可在线核验，经“教师资格管理信息系统”比对成功、核验通过的，现场确认时无需出示相关原件（或打印件）。如验证不通过，则按以下步骤操作，且在现场确认时出具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①“普通话证书信息”验证不通过，请选择“录入证书”类型，补全相关信息并上传对应的电子版证书（图片大小小于190KB，格式为JPG）。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②“学历学籍信息”验证不通过（含中师、幼师及其他中专学历），请选择“无法核验的学历”类型，补全相关信息并上传对应的电子版证书（图片大小小于190KB，格式为JPG）。</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③如果申请人持有的学历为港澳台地区学历或者国外留学学历，无法进行学历核验，请选择核验类型为港澳台地区学历或国外留学学历，并上传《港澳台学历学位认证书》或《国外学历学位认证书》。建议持港澳台学历或国外学历的申请人提前在“中国留学网”进行学历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（二）现场确认及材料审查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申请人在网上申报完成后，须关注并阅读相应认定机构发布的认定公告，在规定时间内前往教师资格认定机构指定地点提交相关申请材料，要服从疫情防控安排，有序进行现场确认。现场确认时须提交如下材料，由各认定机构进行认真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（1）身份证（在有效期内）原件。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（2）户口簿（或我区居住证、学生证）原件及复印件1份。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（3）学历证书原件（经在线核验通过的，现场确认时无需提供）。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①申请人的高等教育学历信息不能通过系统比对的（中等师范学校、中等职业学校学历除外），现场确认需同时提供通过“学信网”(https://www.chsi.com.cn/)查验打印的《教育部学历证书电子注册备案表》或《中国高等教育学历认证报告》1份。在读研究生可根据申请学科情况提供本科学历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②尚未取得学历证书的普通高等学校全日制应届毕业生的高等教育学籍信息不能通过系统比对的，以及中等师范学校应届毕业生，现场确认需提供由所在学校教务部门出具的包含在读期间全部所学课程的学业成绩单（院系盖章无效）1份。对符合申请条件的，予以受理，在其取得毕业证书后认定相应的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③港澳台学历需同时提交教育部留学服务中心出具的《港澳台学历学位认证书》原件，国外学历需同时提交教育部留学服务中心出具的《国外学历学位认证书》的原件及复印件1份。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（4）普通话水平测试等级证书原件（经在线核验通过的，现场确认时无需提供）。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（5）考试证明。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①全日制普通高等教育师范专业毕业生须提交本人人事档案中由学籍管理部门出具的毕业生成绩登记表（含在学期间修学的教育学、教育心理学合格成绩）、教育教学实习鉴定表复印件各1份，并加盖档案管理机构（部门）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②通过国家中小学教师资格考试人员的中小学教师资格考试合格信息由系统在线核验，无需提供。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③自治区自学考试《教育学》《心理学》成绩合格证原件及复印件1份；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④教育教学能力测试（面试）合格证明1份。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（6）当地教师资格认定机构指定的县级及以上医院出具的《体检表》，体检表上的结论应明确填写“合格”或“不合格”，并加盖体检医院公章（当次有效）。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（7）近期免冠正面1寸彩色白底证件照2张 (与网上报名电子照片同版，背面写明姓名、身份证号，用于办理教师资格证书）。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8</w:t>
      </w:r>
      <w:r>
        <w:rPr>
          <w:rFonts w:ascii="仿宋_GB2312" w:eastAsia="仿宋_GB2312" w:hAnsi="仿宋_GB2312" w:cs="仿宋_GB2312" w:hint="eastAsia"/>
          <w:sz w:val="32"/>
          <w:szCs w:val="32"/>
          <w:lang w:eastAsia="zh-CN"/>
        </w:rPr>
        <w:t>）无犯罪记录证明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①内地申请人无需提供无犯罪记录证明，由教师资格认定机构前往本地公安机关进行核查。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②港澳台居民申请认定中小学教师资格需提供无犯罪记录证明。无犯罪记录证明由申请人自行到香港特别行政区、澳门特别行政区和台湾地区的有关部门开具。香港、澳门申请人需教育行政部门协助提供函件的，通过认定机构与自治区教育厅教师资格认定指导中心联系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（四）证书发放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经认定具备教师资格的人员，应按照教师资格认定机构的通知要求，凭身份证原件按时领取教师资格证书。教师资格证书发放过程中发现有误的，各级教师资格认定机构按照管理权限依程序及时更正。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五、其他事项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一</w:t>
      </w:r>
      <w:r>
        <w:rPr>
          <w:rFonts w:ascii="仿宋_GB2312" w:eastAsia="仿宋_GB2312" w:hAnsi="仿宋_GB2312" w:cs="仿宋_GB2312" w:hint="eastAsia"/>
          <w:sz w:val="32"/>
          <w:szCs w:val="32"/>
          <w:lang w:eastAsia="zh-CN"/>
        </w:rPr>
        <w:t>）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二</w:t>
      </w:r>
      <w:r>
        <w:rPr>
          <w:rFonts w:ascii="仿宋_GB2312" w:eastAsia="仿宋_GB2312" w:hAnsi="仿宋_GB2312" w:cs="仿宋_GB2312" w:hint="eastAsia"/>
          <w:sz w:val="32"/>
          <w:szCs w:val="32"/>
          <w:lang w:eastAsia="zh-CN"/>
        </w:rPr>
        <w:t>）申请人应如实提交相关材料，弄虚作假，骗取教师资格的将依据国家有关法律法规进行处罚。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（三）凡</w:t>
      </w:r>
      <w:r>
        <w:rPr>
          <w:rFonts w:ascii="仿宋_GB2312" w:eastAsia="仿宋_GB2312" w:hAnsi="仿宋_GB2312" w:cs="仿宋_GB2312" w:hint="eastAsia"/>
          <w:sz w:val="32"/>
          <w:szCs w:val="32"/>
          <w:lang w:val="en-US" w:eastAsia="zh-CN"/>
        </w:rPr>
        <w:t>符合师范类院校、师范类专业，学籍成绩里有教育学、心理学成绩的均可认定中小学、幼儿园教师资格，如学科学段不符合需参加教育教学能力测试。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（四）高中及中等职业学校教师资格认定时间、要求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申请高中及中等职业学校教师资格人员，准备好所有相关材料于5月24日到塔城地区教育局进行现场确认。联系电话：0901-6233934。高中及中等职业学校教师资格认定教育教学能力测试时间另行通知。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请各单位接到通知后，及时通知有关人员按时网报、确认、参加能力测试。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联 系 人：马文彬  许  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lang w:val="en-US" w:eastAsia="zh-CN"/>
        </w:rPr>
        <w:t>联系电话：0992-8520130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 xml:space="preserve">               乌苏市教育和科学技术局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方正小标宋简体" w:eastAsia="方正小标宋简体" w:hAnsi="华文中宋" w:hint="default"/>
          <w:b/>
          <w:sz w:val="36"/>
          <w:szCs w:val="36"/>
          <w:lang w:val="en-US"/>
        </w:rPr>
      </w:pPr>
      <w:r>
        <w:rPr>
          <w:rFonts w:hAnsi="仿宋_GB2312" w:cs="仿宋_GB2312" w:hint="eastAsia"/>
          <w:kern w:val="2"/>
          <w:sz w:val="32"/>
          <w:szCs w:val="32"/>
          <w:lang w:val="en-US" w:eastAsia="zh-CN" w:bidi="ar-SA"/>
        </w:rPr>
        <w:t xml:space="preserve">                           </w:t>
      </w:r>
      <w:r>
        <w:rPr>
          <w:rFonts w:ascii="仿宋_GB2312" w:eastAsia="仿宋_GB2312" w:hAnsi="仿宋_GB2312" w:cs="仿宋_GB2312" w:hint="eastAsia"/>
          <w:kern w:val="2"/>
          <w:sz w:val="32"/>
          <w:szCs w:val="32"/>
          <w:lang w:val="en-US" w:eastAsia="zh-CN" w:bidi="ar-SA"/>
        </w:rPr>
        <w:t>2021年4月15日</w:t>
      </w:r>
      <w:r>
        <w:rPr>
          <w:rFonts w:hAnsi="仿宋_GB2312" w:cs="仿宋_GB2312" w:hint="eastAsia"/>
          <w:kern w:val="2"/>
          <w:sz w:val="32"/>
          <w:szCs w:val="32"/>
          <w:lang w:val="en-US" w:eastAsia="zh-CN" w:bidi="ar-SA"/>
        </w:rPr>
        <w:t xml:space="preserve">   </w:t>
      </w:r>
    </w:p>
    <w:sectPr>
      <w:headerReference w:type="default" r:id="rId5"/>
      <w:footerReference w:type="default" r:id="rId6"/>
      <w:pgSz w:w="11906" w:h="16838"/>
      <w:pgMar w:top="1440" w:right="1644" w:bottom="1440"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微软雅黑"/>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13"/>
    <w:rsid w:val="000015DB"/>
    <w:rsid w:val="0000567C"/>
    <w:rsid w:val="00011952"/>
    <w:rsid w:val="000122DF"/>
    <w:rsid w:val="00012AFE"/>
    <w:rsid w:val="00012BB0"/>
    <w:rsid w:val="00013401"/>
    <w:rsid w:val="00015287"/>
    <w:rsid w:val="0001623B"/>
    <w:rsid w:val="0001795B"/>
    <w:rsid w:val="0002191A"/>
    <w:rsid w:val="00021F55"/>
    <w:rsid w:val="00027784"/>
    <w:rsid w:val="0003055D"/>
    <w:rsid w:val="00030E10"/>
    <w:rsid w:val="0003334C"/>
    <w:rsid w:val="00033C71"/>
    <w:rsid w:val="00035493"/>
    <w:rsid w:val="0003596C"/>
    <w:rsid w:val="00035BCB"/>
    <w:rsid w:val="00041826"/>
    <w:rsid w:val="00046037"/>
    <w:rsid w:val="00056C5C"/>
    <w:rsid w:val="00057F68"/>
    <w:rsid w:val="00060573"/>
    <w:rsid w:val="00061EFC"/>
    <w:rsid w:val="0006542D"/>
    <w:rsid w:val="00066C9F"/>
    <w:rsid w:val="00067144"/>
    <w:rsid w:val="0006793D"/>
    <w:rsid w:val="00070AC6"/>
    <w:rsid w:val="00071343"/>
    <w:rsid w:val="00076CE3"/>
    <w:rsid w:val="000836F2"/>
    <w:rsid w:val="000871D7"/>
    <w:rsid w:val="000912D5"/>
    <w:rsid w:val="00091E06"/>
    <w:rsid w:val="00094499"/>
    <w:rsid w:val="000963B4"/>
    <w:rsid w:val="0009658F"/>
    <w:rsid w:val="000A040D"/>
    <w:rsid w:val="000A1445"/>
    <w:rsid w:val="000A697D"/>
    <w:rsid w:val="000A7411"/>
    <w:rsid w:val="000B1CE3"/>
    <w:rsid w:val="000B3348"/>
    <w:rsid w:val="000B4DD9"/>
    <w:rsid w:val="000B4FA2"/>
    <w:rsid w:val="000C5791"/>
    <w:rsid w:val="000C7A47"/>
    <w:rsid w:val="000D6618"/>
    <w:rsid w:val="000D750E"/>
    <w:rsid w:val="000E0032"/>
    <w:rsid w:val="000E2999"/>
    <w:rsid w:val="000E29B4"/>
    <w:rsid w:val="000E754C"/>
    <w:rsid w:val="000F484A"/>
    <w:rsid w:val="001014C9"/>
    <w:rsid w:val="001037CC"/>
    <w:rsid w:val="00111222"/>
    <w:rsid w:val="00111818"/>
    <w:rsid w:val="00112723"/>
    <w:rsid w:val="00112EAA"/>
    <w:rsid w:val="0011341E"/>
    <w:rsid w:val="0011359C"/>
    <w:rsid w:val="00113FB4"/>
    <w:rsid w:val="00116C19"/>
    <w:rsid w:val="00121B36"/>
    <w:rsid w:val="001234B8"/>
    <w:rsid w:val="00124E30"/>
    <w:rsid w:val="00125CD6"/>
    <w:rsid w:val="00126040"/>
    <w:rsid w:val="0012649F"/>
    <w:rsid w:val="001268B1"/>
    <w:rsid w:val="00130147"/>
    <w:rsid w:val="001312FA"/>
    <w:rsid w:val="001348EE"/>
    <w:rsid w:val="0013509C"/>
    <w:rsid w:val="00135A70"/>
    <w:rsid w:val="00136A80"/>
    <w:rsid w:val="00140C4A"/>
    <w:rsid w:val="0014111A"/>
    <w:rsid w:val="00143189"/>
    <w:rsid w:val="00153043"/>
    <w:rsid w:val="00154B32"/>
    <w:rsid w:val="00162040"/>
    <w:rsid w:val="00163B58"/>
    <w:rsid w:val="00166454"/>
    <w:rsid w:val="00167664"/>
    <w:rsid w:val="0017091D"/>
    <w:rsid w:val="0017274B"/>
    <w:rsid w:val="001758D2"/>
    <w:rsid w:val="00175D7A"/>
    <w:rsid w:val="00177641"/>
    <w:rsid w:val="00182A02"/>
    <w:rsid w:val="001833D1"/>
    <w:rsid w:val="0018582B"/>
    <w:rsid w:val="00190D01"/>
    <w:rsid w:val="0019116E"/>
    <w:rsid w:val="00196B44"/>
    <w:rsid w:val="00197BDD"/>
    <w:rsid w:val="001A1568"/>
    <w:rsid w:val="001A2E3F"/>
    <w:rsid w:val="001B28CC"/>
    <w:rsid w:val="001B3123"/>
    <w:rsid w:val="001B3C5D"/>
    <w:rsid w:val="001C0088"/>
    <w:rsid w:val="001C0884"/>
    <w:rsid w:val="001C60C5"/>
    <w:rsid w:val="001C67D3"/>
    <w:rsid w:val="001C6FFD"/>
    <w:rsid w:val="001D1F6D"/>
    <w:rsid w:val="001D5629"/>
    <w:rsid w:val="001D73FB"/>
    <w:rsid w:val="001D74C7"/>
    <w:rsid w:val="001D7CF1"/>
    <w:rsid w:val="001E15AA"/>
    <w:rsid w:val="001E3358"/>
    <w:rsid w:val="001E3C38"/>
    <w:rsid w:val="001E51A7"/>
    <w:rsid w:val="001E54A4"/>
    <w:rsid w:val="001F0CDA"/>
    <w:rsid w:val="001F0D55"/>
    <w:rsid w:val="001F6747"/>
    <w:rsid w:val="00201336"/>
    <w:rsid w:val="00201A14"/>
    <w:rsid w:val="00205289"/>
    <w:rsid w:val="00222B08"/>
    <w:rsid w:val="00223323"/>
    <w:rsid w:val="0022444E"/>
    <w:rsid w:val="00230CA7"/>
    <w:rsid w:val="0023129D"/>
    <w:rsid w:val="00240E72"/>
    <w:rsid w:val="00244532"/>
    <w:rsid w:val="00245A66"/>
    <w:rsid w:val="00247358"/>
    <w:rsid w:val="00250EE1"/>
    <w:rsid w:val="00251BFA"/>
    <w:rsid w:val="002545DC"/>
    <w:rsid w:val="00255758"/>
    <w:rsid w:val="00256377"/>
    <w:rsid w:val="00256460"/>
    <w:rsid w:val="0025683A"/>
    <w:rsid w:val="00264BCB"/>
    <w:rsid w:val="00270833"/>
    <w:rsid w:val="00273040"/>
    <w:rsid w:val="00283DC9"/>
    <w:rsid w:val="0028756D"/>
    <w:rsid w:val="00290D09"/>
    <w:rsid w:val="00292E28"/>
    <w:rsid w:val="00297A5F"/>
    <w:rsid w:val="002A01E6"/>
    <w:rsid w:val="002A450F"/>
    <w:rsid w:val="002B5382"/>
    <w:rsid w:val="002C3B6F"/>
    <w:rsid w:val="002C3ECF"/>
    <w:rsid w:val="002C624D"/>
    <w:rsid w:val="002C71F6"/>
    <w:rsid w:val="002C79C1"/>
    <w:rsid w:val="002D11EC"/>
    <w:rsid w:val="002D1B1A"/>
    <w:rsid w:val="002D5F3B"/>
    <w:rsid w:val="002D611E"/>
    <w:rsid w:val="002D61E8"/>
    <w:rsid w:val="002D683E"/>
    <w:rsid w:val="002D6DAF"/>
    <w:rsid w:val="002D7FCC"/>
    <w:rsid w:val="002E02F5"/>
    <w:rsid w:val="002E0347"/>
    <w:rsid w:val="002E1B05"/>
    <w:rsid w:val="002E4A81"/>
    <w:rsid w:val="002F24CB"/>
    <w:rsid w:val="002F6D8D"/>
    <w:rsid w:val="002F73D5"/>
    <w:rsid w:val="00300A79"/>
    <w:rsid w:val="003032E6"/>
    <w:rsid w:val="00304336"/>
    <w:rsid w:val="00310B59"/>
    <w:rsid w:val="00312FC0"/>
    <w:rsid w:val="00317620"/>
    <w:rsid w:val="0032109C"/>
    <w:rsid w:val="00326DAD"/>
    <w:rsid w:val="00332701"/>
    <w:rsid w:val="003330CF"/>
    <w:rsid w:val="0033633B"/>
    <w:rsid w:val="00343322"/>
    <w:rsid w:val="00345D13"/>
    <w:rsid w:val="00347BFB"/>
    <w:rsid w:val="00350CFB"/>
    <w:rsid w:val="0035278B"/>
    <w:rsid w:val="003529F2"/>
    <w:rsid w:val="00352BF4"/>
    <w:rsid w:val="00352DE4"/>
    <w:rsid w:val="00357766"/>
    <w:rsid w:val="00357B43"/>
    <w:rsid w:val="00360847"/>
    <w:rsid w:val="0036099A"/>
    <w:rsid w:val="0036214B"/>
    <w:rsid w:val="00363162"/>
    <w:rsid w:val="00363587"/>
    <w:rsid w:val="0036708E"/>
    <w:rsid w:val="0036762B"/>
    <w:rsid w:val="00373072"/>
    <w:rsid w:val="00373464"/>
    <w:rsid w:val="003741D2"/>
    <w:rsid w:val="00375486"/>
    <w:rsid w:val="00375733"/>
    <w:rsid w:val="003765D9"/>
    <w:rsid w:val="00377A85"/>
    <w:rsid w:val="00387150"/>
    <w:rsid w:val="00387E2C"/>
    <w:rsid w:val="003902B9"/>
    <w:rsid w:val="003905AA"/>
    <w:rsid w:val="00391B13"/>
    <w:rsid w:val="00391E09"/>
    <w:rsid w:val="003925B1"/>
    <w:rsid w:val="00396BB0"/>
    <w:rsid w:val="003A1079"/>
    <w:rsid w:val="003B1906"/>
    <w:rsid w:val="003B4CDE"/>
    <w:rsid w:val="003B77F6"/>
    <w:rsid w:val="003B7A6B"/>
    <w:rsid w:val="003B7AFC"/>
    <w:rsid w:val="003C0C09"/>
    <w:rsid w:val="003C2BA7"/>
    <w:rsid w:val="003C5ED5"/>
    <w:rsid w:val="003C6705"/>
    <w:rsid w:val="003D186B"/>
    <w:rsid w:val="003D387F"/>
    <w:rsid w:val="003D459C"/>
    <w:rsid w:val="003D5620"/>
    <w:rsid w:val="003E1DFE"/>
    <w:rsid w:val="003E70E9"/>
    <w:rsid w:val="003F1771"/>
    <w:rsid w:val="003F1F26"/>
    <w:rsid w:val="003F2E44"/>
    <w:rsid w:val="0040227E"/>
    <w:rsid w:val="00402B89"/>
    <w:rsid w:val="00405CE8"/>
    <w:rsid w:val="00410266"/>
    <w:rsid w:val="00411821"/>
    <w:rsid w:val="00412B40"/>
    <w:rsid w:val="00413720"/>
    <w:rsid w:val="00413F56"/>
    <w:rsid w:val="00416367"/>
    <w:rsid w:val="004177F2"/>
    <w:rsid w:val="004264AC"/>
    <w:rsid w:val="00427EC5"/>
    <w:rsid w:val="004300AD"/>
    <w:rsid w:val="004301D5"/>
    <w:rsid w:val="00431C05"/>
    <w:rsid w:val="00436AE3"/>
    <w:rsid w:val="00436BDE"/>
    <w:rsid w:val="00440773"/>
    <w:rsid w:val="00444726"/>
    <w:rsid w:val="00444ABA"/>
    <w:rsid w:val="004516C3"/>
    <w:rsid w:val="00454649"/>
    <w:rsid w:val="0045518B"/>
    <w:rsid w:val="0045536B"/>
    <w:rsid w:val="004564FC"/>
    <w:rsid w:val="00461361"/>
    <w:rsid w:val="004641B2"/>
    <w:rsid w:val="0046472D"/>
    <w:rsid w:val="00470B87"/>
    <w:rsid w:val="004745E9"/>
    <w:rsid w:val="0048716A"/>
    <w:rsid w:val="004875A8"/>
    <w:rsid w:val="004933B3"/>
    <w:rsid w:val="00495C52"/>
    <w:rsid w:val="004A1AE1"/>
    <w:rsid w:val="004A4247"/>
    <w:rsid w:val="004A479E"/>
    <w:rsid w:val="004A50C8"/>
    <w:rsid w:val="004A6453"/>
    <w:rsid w:val="004A7680"/>
    <w:rsid w:val="004B03F2"/>
    <w:rsid w:val="004B0FB4"/>
    <w:rsid w:val="004B5814"/>
    <w:rsid w:val="004B60FC"/>
    <w:rsid w:val="004B6B75"/>
    <w:rsid w:val="004B7C24"/>
    <w:rsid w:val="004C1272"/>
    <w:rsid w:val="004C39E1"/>
    <w:rsid w:val="004C58EC"/>
    <w:rsid w:val="004D0FB9"/>
    <w:rsid w:val="004D468B"/>
    <w:rsid w:val="004D6783"/>
    <w:rsid w:val="004D74C2"/>
    <w:rsid w:val="004D7E3B"/>
    <w:rsid w:val="004E20A7"/>
    <w:rsid w:val="004E6FDC"/>
    <w:rsid w:val="004F1C48"/>
    <w:rsid w:val="004F1CEB"/>
    <w:rsid w:val="004F281F"/>
    <w:rsid w:val="004F3695"/>
    <w:rsid w:val="004F408C"/>
    <w:rsid w:val="00502A9A"/>
    <w:rsid w:val="005052ED"/>
    <w:rsid w:val="00513BE7"/>
    <w:rsid w:val="00513EB2"/>
    <w:rsid w:val="00517608"/>
    <w:rsid w:val="005221EE"/>
    <w:rsid w:val="0052486D"/>
    <w:rsid w:val="00527887"/>
    <w:rsid w:val="00545B5A"/>
    <w:rsid w:val="0054629D"/>
    <w:rsid w:val="00557414"/>
    <w:rsid w:val="00560316"/>
    <w:rsid w:val="00560520"/>
    <w:rsid w:val="00560DB3"/>
    <w:rsid w:val="00560E26"/>
    <w:rsid w:val="005655E4"/>
    <w:rsid w:val="005670D2"/>
    <w:rsid w:val="00572E05"/>
    <w:rsid w:val="0057712E"/>
    <w:rsid w:val="0057781C"/>
    <w:rsid w:val="0058571B"/>
    <w:rsid w:val="00590927"/>
    <w:rsid w:val="005912C5"/>
    <w:rsid w:val="00594D15"/>
    <w:rsid w:val="00597EAF"/>
    <w:rsid w:val="005A33C7"/>
    <w:rsid w:val="005A4306"/>
    <w:rsid w:val="005B5992"/>
    <w:rsid w:val="005C0316"/>
    <w:rsid w:val="005C2BCC"/>
    <w:rsid w:val="005C3ED6"/>
    <w:rsid w:val="005C48C0"/>
    <w:rsid w:val="005C6D3E"/>
    <w:rsid w:val="005D2B84"/>
    <w:rsid w:val="005D3817"/>
    <w:rsid w:val="005E0BE6"/>
    <w:rsid w:val="005E1FD6"/>
    <w:rsid w:val="005E4AF4"/>
    <w:rsid w:val="005E5DAF"/>
    <w:rsid w:val="005F04E1"/>
    <w:rsid w:val="005F265E"/>
    <w:rsid w:val="005F2825"/>
    <w:rsid w:val="005F4000"/>
    <w:rsid w:val="005F6042"/>
    <w:rsid w:val="005F7165"/>
    <w:rsid w:val="005F7378"/>
    <w:rsid w:val="005F780C"/>
    <w:rsid w:val="006045D8"/>
    <w:rsid w:val="00605454"/>
    <w:rsid w:val="00606B66"/>
    <w:rsid w:val="0061183C"/>
    <w:rsid w:val="006170D7"/>
    <w:rsid w:val="006172E0"/>
    <w:rsid w:val="006343AD"/>
    <w:rsid w:val="006426E5"/>
    <w:rsid w:val="006426F4"/>
    <w:rsid w:val="00650D93"/>
    <w:rsid w:val="00651AF9"/>
    <w:rsid w:val="0065338C"/>
    <w:rsid w:val="00653458"/>
    <w:rsid w:val="006561EC"/>
    <w:rsid w:val="0065649C"/>
    <w:rsid w:val="0066590C"/>
    <w:rsid w:val="006700A0"/>
    <w:rsid w:val="00672C6F"/>
    <w:rsid w:val="006742E1"/>
    <w:rsid w:val="0067658B"/>
    <w:rsid w:val="00676D9C"/>
    <w:rsid w:val="006776B7"/>
    <w:rsid w:val="0068313B"/>
    <w:rsid w:val="0068531A"/>
    <w:rsid w:val="00685C8F"/>
    <w:rsid w:val="00686F4E"/>
    <w:rsid w:val="00691312"/>
    <w:rsid w:val="00692427"/>
    <w:rsid w:val="0069287B"/>
    <w:rsid w:val="00696F08"/>
    <w:rsid w:val="006A49D1"/>
    <w:rsid w:val="006A7697"/>
    <w:rsid w:val="006B0ED0"/>
    <w:rsid w:val="006B387C"/>
    <w:rsid w:val="006B4243"/>
    <w:rsid w:val="006B72B0"/>
    <w:rsid w:val="006B791B"/>
    <w:rsid w:val="006C3DBB"/>
    <w:rsid w:val="006C4117"/>
    <w:rsid w:val="006C4509"/>
    <w:rsid w:val="006C48D9"/>
    <w:rsid w:val="006C583C"/>
    <w:rsid w:val="006C7608"/>
    <w:rsid w:val="006D0347"/>
    <w:rsid w:val="006D1570"/>
    <w:rsid w:val="006D1C5A"/>
    <w:rsid w:val="006D2FA1"/>
    <w:rsid w:val="006D30E9"/>
    <w:rsid w:val="006D4638"/>
    <w:rsid w:val="006D4740"/>
    <w:rsid w:val="006D4DBC"/>
    <w:rsid w:val="006D5335"/>
    <w:rsid w:val="006D7087"/>
    <w:rsid w:val="006E0134"/>
    <w:rsid w:val="006E0437"/>
    <w:rsid w:val="006E3B89"/>
    <w:rsid w:val="006E419C"/>
    <w:rsid w:val="006E5486"/>
    <w:rsid w:val="006E6D82"/>
    <w:rsid w:val="006E7D9C"/>
    <w:rsid w:val="006F0BEE"/>
    <w:rsid w:val="006F35C1"/>
    <w:rsid w:val="006F3D27"/>
    <w:rsid w:val="006F4B8C"/>
    <w:rsid w:val="0070390E"/>
    <w:rsid w:val="00703FA0"/>
    <w:rsid w:val="0070425A"/>
    <w:rsid w:val="007060A8"/>
    <w:rsid w:val="00706438"/>
    <w:rsid w:val="0070794B"/>
    <w:rsid w:val="0071016C"/>
    <w:rsid w:val="00710EF2"/>
    <w:rsid w:val="00710F54"/>
    <w:rsid w:val="007112E2"/>
    <w:rsid w:val="007116D6"/>
    <w:rsid w:val="00727102"/>
    <w:rsid w:val="00727C98"/>
    <w:rsid w:val="00732EEA"/>
    <w:rsid w:val="0073339E"/>
    <w:rsid w:val="00734351"/>
    <w:rsid w:val="007345A9"/>
    <w:rsid w:val="00736022"/>
    <w:rsid w:val="007363E9"/>
    <w:rsid w:val="00741B26"/>
    <w:rsid w:val="00744392"/>
    <w:rsid w:val="007461E3"/>
    <w:rsid w:val="0074709D"/>
    <w:rsid w:val="00747CE3"/>
    <w:rsid w:val="00747E01"/>
    <w:rsid w:val="00750F44"/>
    <w:rsid w:val="0075104D"/>
    <w:rsid w:val="007609AB"/>
    <w:rsid w:val="0076134A"/>
    <w:rsid w:val="00763385"/>
    <w:rsid w:val="00763EDB"/>
    <w:rsid w:val="00766A1C"/>
    <w:rsid w:val="00770CB7"/>
    <w:rsid w:val="007811DE"/>
    <w:rsid w:val="007817B3"/>
    <w:rsid w:val="0078288E"/>
    <w:rsid w:val="007850D2"/>
    <w:rsid w:val="007875C1"/>
    <w:rsid w:val="0079321C"/>
    <w:rsid w:val="00796018"/>
    <w:rsid w:val="007969FF"/>
    <w:rsid w:val="00796B50"/>
    <w:rsid w:val="007973B8"/>
    <w:rsid w:val="007A0A97"/>
    <w:rsid w:val="007A1F9C"/>
    <w:rsid w:val="007A3AB2"/>
    <w:rsid w:val="007A3DE0"/>
    <w:rsid w:val="007A4738"/>
    <w:rsid w:val="007A5C22"/>
    <w:rsid w:val="007A71F1"/>
    <w:rsid w:val="007A779E"/>
    <w:rsid w:val="007B036C"/>
    <w:rsid w:val="007B3851"/>
    <w:rsid w:val="007B58FF"/>
    <w:rsid w:val="007B69B8"/>
    <w:rsid w:val="007D7603"/>
    <w:rsid w:val="007E045D"/>
    <w:rsid w:val="007E0B3D"/>
    <w:rsid w:val="007E28A7"/>
    <w:rsid w:val="007E2AC4"/>
    <w:rsid w:val="007E4865"/>
    <w:rsid w:val="007F0038"/>
    <w:rsid w:val="007F355F"/>
    <w:rsid w:val="007F4921"/>
    <w:rsid w:val="007F71E6"/>
    <w:rsid w:val="00802414"/>
    <w:rsid w:val="00802CC8"/>
    <w:rsid w:val="008039CF"/>
    <w:rsid w:val="00804C38"/>
    <w:rsid w:val="00804EE3"/>
    <w:rsid w:val="00810CC1"/>
    <w:rsid w:val="00811D0A"/>
    <w:rsid w:val="008126C8"/>
    <w:rsid w:val="0081456C"/>
    <w:rsid w:val="008154A5"/>
    <w:rsid w:val="0081558F"/>
    <w:rsid w:val="00815CE3"/>
    <w:rsid w:val="0082035A"/>
    <w:rsid w:val="0082048D"/>
    <w:rsid w:val="0082133E"/>
    <w:rsid w:val="0082361B"/>
    <w:rsid w:val="00823C53"/>
    <w:rsid w:val="0082456D"/>
    <w:rsid w:val="00830204"/>
    <w:rsid w:val="00830C71"/>
    <w:rsid w:val="008316EF"/>
    <w:rsid w:val="008343C9"/>
    <w:rsid w:val="00841271"/>
    <w:rsid w:val="008418EC"/>
    <w:rsid w:val="00841C7F"/>
    <w:rsid w:val="00843B59"/>
    <w:rsid w:val="00844068"/>
    <w:rsid w:val="00844685"/>
    <w:rsid w:val="00847B83"/>
    <w:rsid w:val="00847EC1"/>
    <w:rsid w:val="0085209A"/>
    <w:rsid w:val="00854EA7"/>
    <w:rsid w:val="00855B2E"/>
    <w:rsid w:val="0085708A"/>
    <w:rsid w:val="00860B8C"/>
    <w:rsid w:val="00860E5F"/>
    <w:rsid w:val="0086169B"/>
    <w:rsid w:val="00864D0A"/>
    <w:rsid w:val="008661B1"/>
    <w:rsid w:val="00867C93"/>
    <w:rsid w:val="00867FB8"/>
    <w:rsid w:val="0087150D"/>
    <w:rsid w:val="008826C6"/>
    <w:rsid w:val="00884CB1"/>
    <w:rsid w:val="00884DC9"/>
    <w:rsid w:val="008858DF"/>
    <w:rsid w:val="008868B8"/>
    <w:rsid w:val="008874EF"/>
    <w:rsid w:val="00890A14"/>
    <w:rsid w:val="00894DA7"/>
    <w:rsid w:val="00895BD8"/>
    <w:rsid w:val="0089672C"/>
    <w:rsid w:val="008971DC"/>
    <w:rsid w:val="008A0207"/>
    <w:rsid w:val="008A36EF"/>
    <w:rsid w:val="008A4B94"/>
    <w:rsid w:val="008A6A4A"/>
    <w:rsid w:val="008B7CD7"/>
    <w:rsid w:val="008C072B"/>
    <w:rsid w:val="008C3379"/>
    <w:rsid w:val="008C6793"/>
    <w:rsid w:val="008D0D2B"/>
    <w:rsid w:val="008D2E57"/>
    <w:rsid w:val="008D3E98"/>
    <w:rsid w:val="008D7872"/>
    <w:rsid w:val="008E1E0B"/>
    <w:rsid w:val="008E3513"/>
    <w:rsid w:val="008E7AF4"/>
    <w:rsid w:val="008F2433"/>
    <w:rsid w:val="008F2994"/>
    <w:rsid w:val="008F2EDD"/>
    <w:rsid w:val="008F4825"/>
    <w:rsid w:val="00901629"/>
    <w:rsid w:val="00901651"/>
    <w:rsid w:val="00905979"/>
    <w:rsid w:val="009078DF"/>
    <w:rsid w:val="009129FB"/>
    <w:rsid w:val="00912E38"/>
    <w:rsid w:val="0091339D"/>
    <w:rsid w:val="00921838"/>
    <w:rsid w:val="009247ED"/>
    <w:rsid w:val="00924B7C"/>
    <w:rsid w:val="00932170"/>
    <w:rsid w:val="009340DF"/>
    <w:rsid w:val="00936820"/>
    <w:rsid w:val="0093775B"/>
    <w:rsid w:val="00937C0A"/>
    <w:rsid w:val="00940A7D"/>
    <w:rsid w:val="009416B9"/>
    <w:rsid w:val="009417C4"/>
    <w:rsid w:val="00942BD5"/>
    <w:rsid w:val="0094667F"/>
    <w:rsid w:val="009475F4"/>
    <w:rsid w:val="00950C87"/>
    <w:rsid w:val="0095621F"/>
    <w:rsid w:val="00956597"/>
    <w:rsid w:val="009565B5"/>
    <w:rsid w:val="009577D9"/>
    <w:rsid w:val="009651F0"/>
    <w:rsid w:val="00965352"/>
    <w:rsid w:val="00970332"/>
    <w:rsid w:val="009737A1"/>
    <w:rsid w:val="00973A5E"/>
    <w:rsid w:val="00973AB4"/>
    <w:rsid w:val="00977C89"/>
    <w:rsid w:val="00981BC3"/>
    <w:rsid w:val="00985ACA"/>
    <w:rsid w:val="0098696A"/>
    <w:rsid w:val="00990604"/>
    <w:rsid w:val="00990B14"/>
    <w:rsid w:val="009951F0"/>
    <w:rsid w:val="00995948"/>
    <w:rsid w:val="00995E86"/>
    <w:rsid w:val="009968DB"/>
    <w:rsid w:val="009A3967"/>
    <w:rsid w:val="009B0646"/>
    <w:rsid w:val="009B0851"/>
    <w:rsid w:val="009B37BF"/>
    <w:rsid w:val="009B3F20"/>
    <w:rsid w:val="009B4045"/>
    <w:rsid w:val="009B4C68"/>
    <w:rsid w:val="009B6832"/>
    <w:rsid w:val="009C0276"/>
    <w:rsid w:val="009C037B"/>
    <w:rsid w:val="009C03B7"/>
    <w:rsid w:val="009C3EEA"/>
    <w:rsid w:val="009C58C0"/>
    <w:rsid w:val="009C637C"/>
    <w:rsid w:val="009D2971"/>
    <w:rsid w:val="009E022A"/>
    <w:rsid w:val="009E0E9F"/>
    <w:rsid w:val="009E1C1F"/>
    <w:rsid w:val="009E52A1"/>
    <w:rsid w:val="009E77F3"/>
    <w:rsid w:val="009F2D6D"/>
    <w:rsid w:val="009F4072"/>
    <w:rsid w:val="009F4338"/>
    <w:rsid w:val="009F46FA"/>
    <w:rsid w:val="009F7524"/>
    <w:rsid w:val="00A00A7E"/>
    <w:rsid w:val="00A0190A"/>
    <w:rsid w:val="00A02A97"/>
    <w:rsid w:val="00A04B13"/>
    <w:rsid w:val="00A0771D"/>
    <w:rsid w:val="00A13A1E"/>
    <w:rsid w:val="00A17884"/>
    <w:rsid w:val="00A22DF0"/>
    <w:rsid w:val="00A24085"/>
    <w:rsid w:val="00A26FDA"/>
    <w:rsid w:val="00A33512"/>
    <w:rsid w:val="00A33F58"/>
    <w:rsid w:val="00A352D8"/>
    <w:rsid w:val="00A40496"/>
    <w:rsid w:val="00A40BFE"/>
    <w:rsid w:val="00A4330B"/>
    <w:rsid w:val="00A444E4"/>
    <w:rsid w:val="00A44F87"/>
    <w:rsid w:val="00A46339"/>
    <w:rsid w:val="00A463BD"/>
    <w:rsid w:val="00A47E75"/>
    <w:rsid w:val="00A50EC8"/>
    <w:rsid w:val="00A53099"/>
    <w:rsid w:val="00A54AAE"/>
    <w:rsid w:val="00A55512"/>
    <w:rsid w:val="00A571B2"/>
    <w:rsid w:val="00A57BD5"/>
    <w:rsid w:val="00A61FAE"/>
    <w:rsid w:val="00A64BA6"/>
    <w:rsid w:val="00A64D51"/>
    <w:rsid w:val="00A659C3"/>
    <w:rsid w:val="00A66526"/>
    <w:rsid w:val="00A672DF"/>
    <w:rsid w:val="00A67BC0"/>
    <w:rsid w:val="00A74AB3"/>
    <w:rsid w:val="00A753FD"/>
    <w:rsid w:val="00A769B0"/>
    <w:rsid w:val="00A860C8"/>
    <w:rsid w:val="00A87DA7"/>
    <w:rsid w:val="00A91B19"/>
    <w:rsid w:val="00A949AB"/>
    <w:rsid w:val="00A950CC"/>
    <w:rsid w:val="00A95197"/>
    <w:rsid w:val="00A9756E"/>
    <w:rsid w:val="00AA004A"/>
    <w:rsid w:val="00AA4B0B"/>
    <w:rsid w:val="00AA7206"/>
    <w:rsid w:val="00AA781D"/>
    <w:rsid w:val="00AB5174"/>
    <w:rsid w:val="00AB6985"/>
    <w:rsid w:val="00AB73CB"/>
    <w:rsid w:val="00AC2CD4"/>
    <w:rsid w:val="00AC7123"/>
    <w:rsid w:val="00AD37BC"/>
    <w:rsid w:val="00AD3BE9"/>
    <w:rsid w:val="00AD7446"/>
    <w:rsid w:val="00AF17FA"/>
    <w:rsid w:val="00AF1950"/>
    <w:rsid w:val="00AF4EEE"/>
    <w:rsid w:val="00B01C7E"/>
    <w:rsid w:val="00B03236"/>
    <w:rsid w:val="00B06327"/>
    <w:rsid w:val="00B1084B"/>
    <w:rsid w:val="00B14F35"/>
    <w:rsid w:val="00B2174E"/>
    <w:rsid w:val="00B273C4"/>
    <w:rsid w:val="00B27CCC"/>
    <w:rsid w:val="00B34237"/>
    <w:rsid w:val="00B3458E"/>
    <w:rsid w:val="00B36F75"/>
    <w:rsid w:val="00B37828"/>
    <w:rsid w:val="00B4075E"/>
    <w:rsid w:val="00B40EFF"/>
    <w:rsid w:val="00B442A9"/>
    <w:rsid w:val="00B444A8"/>
    <w:rsid w:val="00B510F4"/>
    <w:rsid w:val="00B521F2"/>
    <w:rsid w:val="00B52B09"/>
    <w:rsid w:val="00B52D70"/>
    <w:rsid w:val="00B557C5"/>
    <w:rsid w:val="00B55D56"/>
    <w:rsid w:val="00B56607"/>
    <w:rsid w:val="00B57147"/>
    <w:rsid w:val="00B57A99"/>
    <w:rsid w:val="00B61D4B"/>
    <w:rsid w:val="00B61EC2"/>
    <w:rsid w:val="00B62ACB"/>
    <w:rsid w:val="00B647D2"/>
    <w:rsid w:val="00B700F2"/>
    <w:rsid w:val="00B729EA"/>
    <w:rsid w:val="00B74B43"/>
    <w:rsid w:val="00B7545A"/>
    <w:rsid w:val="00B758E1"/>
    <w:rsid w:val="00B80F0F"/>
    <w:rsid w:val="00B834B4"/>
    <w:rsid w:val="00B84B52"/>
    <w:rsid w:val="00B859F1"/>
    <w:rsid w:val="00B86AF8"/>
    <w:rsid w:val="00B93FE4"/>
    <w:rsid w:val="00B94035"/>
    <w:rsid w:val="00B964B1"/>
    <w:rsid w:val="00BA09E6"/>
    <w:rsid w:val="00BA0A45"/>
    <w:rsid w:val="00BA156E"/>
    <w:rsid w:val="00BA1B82"/>
    <w:rsid w:val="00BA324F"/>
    <w:rsid w:val="00BA47CC"/>
    <w:rsid w:val="00BA71DB"/>
    <w:rsid w:val="00BB3D51"/>
    <w:rsid w:val="00BC028E"/>
    <w:rsid w:val="00BC0822"/>
    <w:rsid w:val="00BC2431"/>
    <w:rsid w:val="00BC554D"/>
    <w:rsid w:val="00BD0D0D"/>
    <w:rsid w:val="00BD118A"/>
    <w:rsid w:val="00BD2E33"/>
    <w:rsid w:val="00BD56D0"/>
    <w:rsid w:val="00BD79CD"/>
    <w:rsid w:val="00BE0B32"/>
    <w:rsid w:val="00BE1312"/>
    <w:rsid w:val="00BE1A34"/>
    <w:rsid w:val="00BE2402"/>
    <w:rsid w:val="00BE3D91"/>
    <w:rsid w:val="00BE3F54"/>
    <w:rsid w:val="00BE6AE3"/>
    <w:rsid w:val="00BE6C8E"/>
    <w:rsid w:val="00BE7E19"/>
    <w:rsid w:val="00BF0B40"/>
    <w:rsid w:val="00BF3987"/>
    <w:rsid w:val="00C01876"/>
    <w:rsid w:val="00C029DA"/>
    <w:rsid w:val="00C06B55"/>
    <w:rsid w:val="00C11EFA"/>
    <w:rsid w:val="00C14C87"/>
    <w:rsid w:val="00C14F0C"/>
    <w:rsid w:val="00C1632D"/>
    <w:rsid w:val="00C20F8D"/>
    <w:rsid w:val="00C243AD"/>
    <w:rsid w:val="00C243CB"/>
    <w:rsid w:val="00C248AC"/>
    <w:rsid w:val="00C24C5D"/>
    <w:rsid w:val="00C277D5"/>
    <w:rsid w:val="00C27CE1"/>
    <w:rsid w:val="00C3360A"/>
    <w:rsid w:val="00C33FF0"/>
    <w:rsid w:val="00C36D3B"/>
    <w:rsid w:val="00C40091"/>
    <w:rsid w:val="00C41CF5"/>
    <w:rsid w:val="00C41FF9"/>
    <w:rsid w:val="00C479B7"/>
    <w:rsid w:val="00C47BCB"/>
    <w:rsid w:val="00C53A0D"/>
    <w:rsid w:val="00C62F11"/>
    <w:rsid w:val="00C67DF8"/>
    <w:rsid w:val="00C70993"/>
    <w:rsid w:val="00C714B7"/>
    <w:rsid w:val="00C72D4E"/>
    <w:rsid w:val="00C72E2C"/>
    <w:rsid w:val="00C75714"/>
    <w:rsid w:val="00C75B20"/>
    <w:rsid w:val="00C81C95"/>
    <w:rsid w:val="00C8279B"/>
    <w:rsid w:val="00C83704"/>
    <w:rsid w:val="00C84BA3"/>
    <w:rsid w:val="00C86C01"/>
    <w:rsid w:val="00C87453"/>
    <w:rsid w:val="00C913B6"/>
    <w:rsid w:val="00C93AE5"/>
    <w:rsid w:val="00C95E75"/>
    <w:rsid w:val="00C9769D"/>
    <w:rsid w:val="00CA0F20"/>
    <w:rsid w:val="00CA114B"/>
    <w:rsid w:val="00CA7BB0"/>
    <w:rsid w:val="00CB4011"/>
    <w:rsid w:val="00CC1525"/>
    <w:rsid w:val="00CC2372"/>
    <w:rsid w:val="00CC5CB1"/>
    <w:rsid w:val="00CC6BBC"/>
    <w:rsid w:val="00CD1183"/>
    <w:rsid w:val="00CD3E71"/>
    <w:rsid w:val="00CD493A"/>
    <w:rsid w:val="00CD659F"/>
    <w:rsid w:val="00CD73BA"/>
    <w:rsid w:val="00CD7A5B"/>
    <w:rsid w:val="00CE0345"/>
    <w:rsid w:val="00CE13E4"/>
    <w:rsid w:val="00CE146B"/>
    <w:rsid w:val="00CF0DD6"/>
    <w:rsid w:val="00CF1A5F"/>
    <w:rsid w:val="00CF24D6"/>
    <w:rsid w:val="00CF7CDD"/>
    <w:rsid w:val="00D01250"/>
    <w:rsid w:val="00D01AF1"/>
    <w:rsid w:val="00D05605"/>
    <w:rsid w:val="00D135A0"/>
    <w:rsid w:val="00D13A46"/>
    <w:rsid w:val="00D147D8"/>
    <w:rsid w:val="00D15A46"/>
    <w:rsid w:val="00D17CE8"/>
    <w:rsid w:val="00D21F71"/>
    <w:rsid w:val="00D22C1C"/>
    <w:rsid w:val="00D25836"/>
    <w:rsid w:val="00D30277"/>
    <w:rsid w:val="00D30C58"/>
    <w:rsid w:val="00D3618F"/>
    <w:rsid w:val="00D421AE"/>
    <w:rsid w:val="00D45029"/>
    <w:rsid w:val="00D50FC3"/>
    <w:rsid w:val="00D51CAF"/>
    <w:rsid w:val="00D51E21"/>
    <w:rsid w:val="00D56421"/>
    <w:rsid w:val="00D579A6"/>
    <w:rsid w:val="00D61244"/>
    <w:rsid w:val="00D655B9"/>
    <w:rsid w:val="00D662B9"/>
    <w:rsid w:val="00D72BEF"/>
    <w:rsid w:val="00D74B7D"/>
    <w:rsid w:val="00D761E7"/>
    <w:rsid w:val="00D815D6"/>
    <w:rsid w:val="00D8176F"/>
    <w:rsid w:val="00D83DC0"/>
    <w:rsid w:val="00D86CA7"/>
    <w:rsid w:val="00D878E9"/>
    <w:rsid w:val="00D907DF"/>
    <w:rsid w:val="00D9343D"/>
    <w:rsid w:val="00D937BB"/>
    <w:rsid w:val="00D94898"/>
    <w:rsid w:val="00D959E5"/>
    <w:rsid w:val="00D97529"/>
    <w:rsid w:val="00DA029F"/>
    <w:rsid w:val="00DA3CB7"/>
    <w:rsid w:val="00DB1FDD"/>
    <w:rsid w:val="00DC328A"/>
    <w:rsid w:val="00DC65E9"/>
    <w:rsid w:val="00DC7C74"/>
    <w:rsid w:val="00DD2C45"/>
    <w:rsid w:val="00DD3912"/>
    <w:rsid w:val="00DD3B01"/>
    <w:rsid w:val="00DD3E23"/>
    <w:rsid w:val="00DD576A"/>
    <w:rsid w:val="00DE1FD9"/>
    <w:rsid w:val="00DE4E4F"/>
    <w:rsid w:val="00DE60AF"/>
    <w:rsid w:val="00DE73D9"/>
    <w:rsid w:val="00DF29B2"/>
    <w:rsid w:val="00DF718C"/>
    <w:rsid w:val="00E01988"/>
    <w:rsid w:val="00E01E39"/>
    <w:rsid w:val="00E055D7"/>
    <w:rsid w:val="00E05658"/>
    <w:rsid w:val="00E07436"/>
    <w:rsid w:val="00E134D1"/>
    <w:rsid w:val="00E1357F"/>
    <w:rsid w:val="00E20AFA"/>
    <w:rsid w:val="00E22BBC"/>
    <w:rsid w:val="00E23D3C"/>
    <w:rsid w:val="00E25EDF"/>
    <w:rsid w:val="00E2685F"/>
    <w:rsid w:val="00E304F8"/>
    <w:rsid w:val="00E3155F"/>
    <w:rsid w:val="00E32701"/>
    <w:rsid w:val="00E3725D"/>
    <w:rsid w:val="00E42D9F"/>
    <w:rsid w:val="00E443E4"/>
    <w:rsid w:val="00E4697F"/>
    <w:rsid w:val="00E51C8E"/>
    <w:rsid w:val="00E53245"/>
    <w:rsid w:val="00E5682E"/>
    <w:rsid w:val="00E56AA0"/>
    <w:rsid w:val="00E601DD"/>
    <w:rsid w:val="00E602D2"/>
    <w:rsid w:val="00E657A3"/>
    <w:rsid w:val="00E676DD"/>
    <w:rsid w:val="00E704A8"/>
    <w:rsid w:val="00E752F6"/>
    <w:rsid w:val="00E75A30"/>
    <w:rsid w:val="00E75C21"/>
    <w:rsid w:val="00E776FB"/>
    <w:rsid w:val="00E8162D"/>
    <w:rsid w:val="00E81AF0"/>
    <w:rsid w:val="00E83628"/>
    <w:rsid w:val="00E83FDE"/>
    <w:rsid w:val="00E86F6A"/>
    <w:rsid w:val="00E8779E"/>
    <w:rsid w:val="00E9022B"/>
    <w:rsid w:val="00E9096F"/>
    <w:rsid w:val="00E9387F"/>
    <w:rsid w:val="00E9761F"/>
    <w:rsid w:val="00EA153C"/>
    <w:rsid w:val="00EA47DE"/>
    <w:rsid w:val="00EA4C2B"/>
    <w:rsid w:val="00EB0F4B"/>
    <w:rsid w:val="00EB47D2"/>
    <w:rsid w:val="00EB74FB"/>
    <w:rsid w:val="00EC470A"/>
    <w:rsid w:val="00EC679E"/>
    <w:rsid w:val="00EC6813"/>
    <w:rsid w:val="00ED151F"/>
    <w:rsid w:val="00ED3114"/>
    <w:rsid w:val="00ED33E9"/>
    <w:rsid w:val="00ED3630"/>
    <w:rsid w:val="00ED38DD"/>
    <w:rsid w:val="00ED3EB9"/>
    <w:rsid w:val="00ED5459"/>
    <w:rsid w:val="00ED7A27"/>
    <w:rsid w:val="00EE4609"/>
    <w:rsid w:val="00EE5DD7"/>
    <w:rsid w:val="00EE6392"/>
    <w:rsid w:val="00EE72A8"/>
    <w:rsid w:val="00EF2E24"/>
    <w:rsid w:val="00EF5B57"/>
    <w:rsid w:val="00EF7252"/>
    <w:rsid w:val="00EF7892"/>
    <w:rsid w:val="00F021B2"/>
    <w:rsid w:val="00F0309D"/>
    <w:rsid w:val="00F072D6"/>
    <w:rsid w:val="00F10627"/>
    <w:rsid w:val="00F124F4"/>
    <w:rsid w:val="00F26E42"/>
    <w:rsid w:val="00F32B18"/>
    <w:rsid w:val="00F33112"/>
    <w:rsid w:val="00F33E86"/>
    <w:rsid w:val="00F34E21"/>
    <w:rsid w:val="00F366C7"/>
    <w:rsid w:val="00F3736D"/>
    <w:rsid w:val="00F40CFA"/>
    <w:rsid w:val="00F4227C"/>
    <w:rsid w:val="00F429B6"/>
    <w:rsid w:val="00F44A8C"/>
    <w:rsid w:val="00F46B0C"/>
    <w:rsid w:val="00F50B2F"/>
    <w:rsid w:val="00F52049"/>
    <w:rsid w:val="00F5425B"/>
    <w:rsid w:val="00F548B5"/>
    <w:rsid w:val="00F56927"/>
    <w:rsid w:val="00F57F51"/>
    <w:rsid w:val="00F62D50"/>
    <w:rsid w:val="00F6309F"/>
    <w:rsid w:val="00F654B2"/>
    <w:rsid w:val="00F668C5"/>
    <w:rsid w:val="00F74C8B"/>
    <w:rsid w:val="00F75069"/>
    <w:rsid w:val="00F815CA"/>
    <w:rsid w:val="00F81997"/>
    <w:rsid w:val="00F822F6"/>
    <w:rsid w:val="00F8283D"/>
    <w:rsid w:val="00F8332A"/>
    <w:rsid w:val="00F83C89"/>
    <w:rsid w:val="00F8503F"/>
    <w:rsid w:val="00F9128C"/>
    <w:rsid w:val="00F91AC3"/>
    <w:rsid w:val="00F93445"/>
    <w:rsid w:val="00F94AE8"/>
    <w:rsid w:val="00F95745"/>
    <w:rsid w:val="00FA11C6"/>
    <w:rsid w:val="00FA1A3C"/>
    <w:rsid w:val="00FA1D54"/>
    <w:rsid w:val="00FA5FAB"/>
    <w:rsid w:val="00FB1E32"/>
    <w:rsid w:val="00FB2820"/>
    <w:rsid w:val="00FB3C6B"/>
    <w:rsid w:val="00FB70CD"/>
    <w:rsid w:val="00FB789C"/>
    <w:rsid w:val="00FC0591"/>
    <w:rsid w:val="00FC0FFD"/>
    <w:rsid w:val="00FC1133"/>
    <w:rsid w:val="00FC2522"/>
    <w:rsid w:val="00FC3E1B"/>
    <w:rsid w:val="00FC7761"/>
    <w:rsid w:val="00FD3D4C"/>
    <w:rsid w:val="00FD3F2A"/>
    <w:rsid w:val="00FD55DE"/>
    <w:rsid w:val="00FD64DA"/>
    <w:rsid w:val="00FD6E4F"/>
    <w:rsid w:val="00FD773E"/>
    <w:rsid w:val="00FE1D97"/>
    <w:rsid w:val="00FE2315"/>
    <w:rsid w:val="00FE2359"/>
    <w:rsid w:val="00FE43BF"/>
    <w:rsid w:val="00FE4BC6"/>
    <w:rsid w:val="00FE519F"/>
    <w:rsid w:val="00FE7D01"/>
    <w:rsid w:val="00FF11E8"/>
    <w:rsid w:val="00FF6522"/>
    <w:rsid w:val="00FF70BA"/>
    <w:rsid w:val="019F239B"/>
    <w:rsid w:val="03A95BA0"/>
    <w:rsid w:val="03E06465"/>
    <w:rsid w:val="04781874"/>
    <w:rsid w:val="05630E03"/>
    <w:rsid w:val="06790F9C"/>
    <w:rsid w:val="07897279"/>
    <w:rsid w:val="07A93BA3"/>
    <w:rsid w:val="07EA1609"/>
    <w:rsid w:val="08300130"/>
    <w:rsid w:val="0AC45781"/>
    <w:rsid w:val="0B79318C"/>
    <w:rsid w:val="0B901D3F"/>
    <w:rsid w:val="0C386039"/>
    <w:rsid w:val="0CE41A9B"/>
    <w:rsid w:val="0D7D2A74"/>
    <w:rsid w:val="0E266415"/>
    <w:rsid w:val="0F091433"/>
    <w:rsid w:val="0F0F79FA"/>
    <w:rsid w:val="0F6A3DFB"/>
    <w:rsid w:val="0F850C36"/>
    <w:rsid w:val="0F9756AA"/>
    <w:rsid w:val="0FE14241"/>
    <w:rsid w:val="11893579"/>
    <w:rsid w:val="12527BD3"/>
    <w:rsid w:val="12A854C0"/>
    <w:rsid w:val="12BA627A"/>
    <w:rsid w:val="14D8778D"/>
    <w:rsid w:val="15D57D3A"/>
    <w:rsid w:val="1728619E"/>
    <w:rsid w:val="18F56A6C"/>
    <w:rsid w:val="195C37E8"/>
    <w:rsid w:val="1A615CD6"/>
    <w:rsid w:val="1AA34E18"/>
    <w:rsid w:val="1BA51A2A"/>
    <w:rsid w:val="1BAC3F2B"/>
    <w:rsid w:val="1C6965DC"/>
    <w:rsid w:val="1D0044AC"/>
    <w:rsid w:val="1D8026F5"/>
    <w:rsid w:val="1EFB49D6"/>
    <w:rsid w:val="1EFC761F"/>
    <w:rsid w:val="213533F2"/>
    <w:rsid w:val="21AF7F07"/>
    <w:rsid w:val="21B54FC2"/>
    <w:rsid w:val="222743AE"/>
    <w:rsid w:val="2264378C"/>
    <w:rsid w:val="23072B4A"/>
    <w:rsid w:val="230D3B98"/>
    <w:rsid w:val="24830F37"/>
    <w:rsid w:val="24E735CF"/>
    <w:rsid w:val="26172B91"/>
    <w:rsid w:val="26511A05"/>
    <w:rsid w:val="26D16BD7"/>
    <w:rsid w:val="26DA502E"/>
    <w:rsid w:val="272C515F"/>
    <w:rsid w:val="278B09CC"/>
    <w:rsid w:val="27A7270D"/>
    <w:rsid w:val="27CE24E4"/>
    <w:rsid w:val="29686353"/>
    <w:rsid w:val="29A009BC"/>
    <w:rsid w:val="2AFE0B47"/>
    <w:rsid w:val="2C332ED2"/>
    <w:rsid w:val="2C371C38"/>
    <w:rsid w:val="2CC046AD"/>
    <w:rsid w:val="2CC56DBC"/>
    <w:rsid w:val="2EBA5672"/>
    <w:rsid w:val="2F1A04EC"/>
    <w:rsid w:val="2F551438"/>
    <w:rsid w:val="3017193D"/>
    <w:rsid w:val="308C0A4B"/>
    <w:rsid w:val="30EF297D"/>
    <w:rsid w:val="3199092E"/>
    <w:rsid w:val="31F24FB0"/>
    <w:rsid w:val="328702E9"/>
    <w:rsid w:val="32A8680A"/>
    <w:rsid w:val="32E4345E"/>
    <w:rsid w:val="331E421C"/>
    <w:rsid w:val="33CA589E"/>
    <w:rsid w:val="33D50BF8"/>
    <w:rsid w:val="33F37E8C"/>
    <w:rsid w:val="35265511"/>
    <w:rsid w:val="355E563D"/>
    <w:rsid w:val="356C053D"/>
    <w:rsid w:val="35CE0178"/>
    <w:rsid w:val="362C24F5"/>
    <w:rsid w:val="36C07706"/>
    <w:rsid w:val="3718487A"/>
    <w:rsid w:val="37230C59"/>
    <w:rsid w:val="37971F4D"/>
    <w:rsid w:val="37C316B6"/>
    <w:rsid w:val="38F50770"/>
    <w:rsid w:val="3936577E"/>
    <w:rsid w:val="3A1427A4"/>
    <w:rsid w:val="3B5B13FE"/>
    <w:rsid w:val="3D28526F"/>
    <w:rsid w:val="3D3F56A2"/>
    <w:rsid w:val="3D490521"/>
    <w:rsid w:val="3DBA4710"/>
    <w:rsid w:val="3EA9320A"/>
    <w:rsid w:val="3FA21158"/>
    <w:rsid w:val="40710DE0"/>
    <w:rsid w:val="413B3175"/>
    <w:rsid w:val="41722AD9"/>
    <w:rsid w:val="42A05557"/>
    <w:rsid w:val="44330E25"/>
    <w:rsid w:val="4756233E"/>
    <w:rsid w:val="477C4C46"/>
    <w:rsid w:val="47DC39BF"/>
    <w:rsid w:val="47DD5228"/>
    <w:rsid w:val="4827212C"/>
    <w:rsid w:val="49E31864"/>
    <w:rsid w:val="49E502CA"/>
    <w:rsid w:val="4AAC402A"/>
    <w:rsid w:val="4DCB040D"/>
    <w:rsid w:val="4FDD0F28"/>
    <w:rsid w:val="500A0CB3"/>
    <w:rsid w:val="504510D9"/>
    <w:rsid w:val="51026796"/>
    <w:rsid w:val="528700C0"/>
    <w:rsid w:val="55C95447"/>
    <w:rsid w:val="572A3ECD"/>
    <w:rsid w:val="58136F79"/>
    <w:rsid w:val="589C0DE8"/>
    <w:rsid w:val="59BA4C82"/>
    <w:rsid w:val="5A59012B"/>
    <w:rsid w:val="5A8534B1"/>
    <w:rsid w:val="5C217F52"/>
    <w:rsid w:val="5C3F67F0"/>
    <w:rsid w:val="5CCE2E45"/>
    <w:rsid w:val="5CE97129"/>
    <w:rsid w:val="5D410808"/>
    <w:rsid w:val="5D545731"/>
    <w:rsid w:val="5E4E25D3"/>
    <w:rsid w:val="5EFB5312"/>
    <w:rsid w:val="60950380"/>
    <w:rsid w:val="61031224"/>
    <w:rsid w:val="629A1D87"/>
    <w:rsid w:val="62A041F7"/>
    <w:rsid w:val="632A63AF"/>
    <w:rsid w:val="632B6126"/>
    <w:rsid w:val="6443462A"/>
    <w:rsid w:val="64F647EB"/>
    <w:rsid w:val="66C5534D"/>
    <w:rsid w:val="67533889"/>
    <w:rsid w:val="68EA4E25"/>
    <w:rsid w:val="6A0030C5"/>
    <w:rsid w:val="6A2F5931"/>
    <w:rsid w:val="6AB063D0"/>
    <w:rsid w:val="6BC759FB"/>
    <w:rsid w:val="6C700C5B"/>
    <w:rsid w:val="6CAD78C9"/>
    <w:rsid w:val="6D2D1712"/>
    <w:rsid w:val="6F2D70E9"/>
    <w:rsid w:val="6F5A76E4"/>
    <w:rsid w:val="6F6A649A"/>
    <w:rsid w:val="6F826AFB"/>
    <w:rsid w:val="71F6418D"/>
    <w:rsid w:val="72F273A7"/>
    <w:rsid w:val="73184963"/>
    <w:rsid w:val="733067A7"/>
    <w:rsid w:val="73D72ED0"/>
    <w:rsid w:val="7421619E"/>
    <w:rsid w:val="742864FA"/>
    <w:rsid w:val="743C48D7"/>
    <w:rsid w:val="74994DFC"/>
    <w:rsid w:val="74AD1673"/>
    <w:rsid w:val="75394017"/>
    <w:rsid w:val="75BE07CA"/>
    <w:rsid w:val="7686538A"/>
    <w:rsid w:val="794D61AC"/>
    <w:rsid w:val="7A3E0388"/>
    <w:rsid w:val="7AB07781"/>
    <w:rsid w:val="7B7F55D6"/>
    <w:rsid w:val="7BB217D8"/>
    <w:rsid w:val="7D46632D"/>
    <w:rsid w:val="7DE50F36"/>
    <w:rsid w:val="7E1A792D"/>
    <w:rsid w:val="7E280088"/>
    <w:rsid w:val="7E2823CC"/>
    <w:rsid w:val="7F4215C0"/>
    <w:rsid w:val="7FDA41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unhideWhenUsed="0" w:qFormat="1"/>
    <w:lsdException w:name="footer"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semiHidden="0" w:unhideWhenUsed="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nhideWhenUsed="0" w:qFormat="1"/>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spacing w:line="560" w:lineRule="exact"/>
      <w:jc w:val="both"/>
    </w:pPr>
    <w:rPr>
      <w:rFonts w:ascii="仿宋_GB2312" w:eastAsia="仿宋_GB2312" w:hAnsi="Calibri" w:cs="Times New Roman"/>
      <w:kern w:val="2"/>
      <w:sz w:val="32"/>
      <w:szCs w:val="22"/>
      <w:lang w:val="en-US" w:eastAsia="zh-CN" w:bidi="ar-SA"/>
    </w:rPr>
  </w:style>
  <w:style w:type="paragraph" w:styleId="Heading1">
    <w:name w:val="heading 1"/>
    <w:basedOn w:val="Normal"/>
    <w:next w:val="Normal"/>
    <w:link w:val="Heading1Char"/>
    <w:uiPriority w:val="99"/>
    <w:qFormat/>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FirstIndent">
    <w:name w:val="Body Text First Indent"/>
    <w:basedOn w:val="BodyText"/>
    <w:link w:val="BodyTextFirstIndentChar"/>
    <w:uiPriority w:val="99"/>
    <w:qFormat/>
    <w:pPr>
      <w:spacing w:line="240" w:lineRule="auto"/>
      <w:ind w:firstLine="420" w:firstLineChars="100"/>
    </w:pPr>
    <w:rPr>
      <w:rFonts w:ascii="Calibri" w:eastAsia="宋体"/>
      <w:sz w:val="21"/>
    </w:rPr>
  </w:style>
  <w:style w:type="paragraph" w:styleId="BodyText">
    <w:name w:val="Body Text"/>
    <w:basedOn w:val="Normal"/>
    <w:link w:val="BodyTextChar"/>
    <w:uiPriority w:val="99"/>
    <w:qFormat/>
    <w:pPr>
      <w:spacing w:after="120"/>
    </w:pPr>
  </w:style>
  <w:style w:type="paragraph" w:styleId="PlainText">
    <w:name w:val="Plain Text"/>
    <w:basedOn w:val="Normal"/>
    <w:link w:val="PlainTextChar"/>
    <w:uiPriority w:val="99"/>
    <w:qFormat/>
    <w:pPr>
      <w:spacing w:line="240" w:lineRule="auto"/>
    </w:pPr>
    <w:rPr>
      <w:rFonts w:ascii="宋体" w:eastAsia="宋体" w:hAnsi="Courier New" w:cs="Courier New"/>
      <w:sz w:val="21"/>
      <w:szCs w:val="21"/>
    </w:rPr>
  </w:style>
  <w:style w:type="paragraph" w:styleId="Date">
    <w:name w:val="Date"/>
    <w:basedOn w:val="Normal"/>
    <w:next w:val="Normal"/>
    <w:link w:val="DateChar"/>
    <w:uiPriority w:val="99"/>
    <w:qFormat/>
    <w:pPr>
      <w:ind w:left="100" w:leftChars="2500"/>
    </w:pPr>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semiHidden/>
    <w:qFormat/>
    <w:pPr>
      <w:tabs>
        <w:tab w:val="center" w:pos="4153"/>
        <w:tab w:val="right" w:pos="8306"/>
      </w:tabs>
      <w:snapToGrid w:val="0"/>
      <w:spacing w:line="240" w:lineRule="atLeast"/>
      <w:jc w:val="left"/>
    </w:pPr>
    <w:rPr>
      <w:sz w:val="18"/>
      <w:szCs w:val="18"/>
    </w:rPr>
  </w:style>
  <w:style w:type="paragraph" w:styleId="Header">
    <w:name w:val="header"/>
    <w:basedOn w:val="Normal"/>
    <w:link w:val="HeaderChar"/>
    <w:uiPriority w:val="99"/>
    <w:semiHidden/>
    <w:qFormat/>
    <w:pPr>
      <w:pBdr>
        <w:bottom w:val="single" w:sz="6" w:space="1" w:color="auto"/>
      </w:pBdr>
      <w:tabs>
        <w:tab w:val="center" w:pos="4153"/>
        <w:tab w:val="right" w:pos="8306"/>
      </w:tabs>
      <w:snapToGrid w:val="0"/>
      <w:spacing w:line="240" w:lineRule="atLeast"/>
      <w:jc w:val="center"/>
    </w:pPr>
    <w:rPr>
      <w:sz w:val="18"/>
      <w:szCs w:val="18"/>
    </w:rPr>
  </w:style>
  <w:style w:type="paragraph" w:styleId="NormalWeb">
    <w:name w:val="Normal (Web)"/>
    <w:basedOn w:val="Normal"/>
    <w:uiPriority w:val="99"/>
    <w:semiHidden/>
    <w:qFormat/>
    <w:pPr>
      <w:widowControl/>
      <w:spacing w:before="100" w:beforeAutospacing="1" w:after="100" w:afterAutospacing="1" w:line="240" w:lineRule="auto"/>
      <w:jc w:val="left"/>
    </w:pPr>
    <w:rPr>
      <w:rFonts w:ascii="宋体" w:eastAsia="宋体" w:hAnsi="宋体" w:cs="宋体"/>
      <w:kern w:val="0"/>
      <w:sz w:val="24"/>
      <w:szCs w:val="24"/>
    </w:rPr>
  </w:style>
  <w:style w:type="table" w:styleId="TableGrid">
    <w:name w:val="Table Grid"/>
    <w:basedOn w:val="TableNormal"/>
    <w:uiPriority w:val="99"/>
    <w:qFormat/>
    <w:locked/>
    <w:pPr>
      <w:widowControl w:val="0"/>
      <w:spacing w:line="560" w:lineRule="exact"/>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Pr>
      <w:rFonts w:cs="Times New Roman"/>
      <w:b/>
      <w:bCs/>
    </w:rPr>
  </w:style>
  <w:style w:type="character" w:styleId="PageNumber">
    <w:name w:val="page number"/>
    <w:basedOn w:val="DefaultParagraphFont"/>
    <w:uiPriority w:val="99"/>
    <w:qFormat/>
    <w:locked/>
    <w:rPr>
      <w:rFonts w:cs="Times New Roman"/>
    </w:rPr>
  </w:style>
  <w:style w:type="character" w:styleId="Hyperlink">
    <w:name w:val="Hyperlink"/>
    <w:basedOn w:val="DefaultParagraphFont"/>
    <w:uiPriority w:val="99"/>
    <w:qFormat/>
    <w:rPr>
      <w:rFonts w:cs="Times New Roman"/>
      <w:color w:val="0000FF"/>
      <w:sz w:val="21"/>
      <w:szCs w:val="21"/>
      <w:u w:val="single"/>
    </w:rPr>
  </w:style>
  <w:style w:type="character" w:customStyle="1" w:styleId="Heading1Char">
    <w:name w:val="Heading 1 Char"/>
    <w:basedOn w:val="DefaultParagraphFont"/>
    <w:link w:val="Heading1"/>
    <w:uiPriority w:val="99"/>
    <w:qFormat/>
    <w:locked/>
    <w:rPr>
      <w:rFonts w:ascii="仿宋_GB2312" w:eastAsia="仿宋_GB2312" w:hAnsi="Calibri" w:cs="Times New Roman"/>
      <w:b/>
      <w:bCs/>
      <w:kern w:val="44"/>
      <w:sz w:val="44"/>
      <w:szCs w:val="44"/>
    </w:rPr>
  </w:style>
  <w:style w:type="character" w:customStyle="1" w:styleId="BodyTextChar">
    <w:name w:val="Body Text Char"/>
    <w:basedOn w:val="DefaultParagraphFont"/>
    <w:link w:val="BodyText"/>
    <w:uiPriority w:val="99"/>
    <w:semiHidden/>
    <w:qFormat/>
    <w:locked/>
    <w:rPr>
      <w:rFonts w:ascii="仿宋_GB2312" w:eastAsia="仿宋_GB2312" w:cs="Times New Roman"/>
      <w:sz w:val="32"/>
    </w:rPr>
  </w:style>
  <w:style w:type="character" w:customStyle="1" w:styleId="BodyTextFirstIndentChar">
    <w:name w:val="Body Text First Indent Char"/>
    <w:basedOn w:val="BodyTextChar"/>
    <w:link w:val="BodyTextFirstIndent"/>
    <w:uiPriority w:val="99"/>
    <w:semiHidden/>
    <w:qFormat/>
    <w:locked/>
  </w:style>
  <w:style w:type="character" w:customStyle="1" w:styleId="PlainTextChar">
    <w:name w:val="Plain Text Char"/>
    <w:basedOn w:val="DefaultParagraphFont"/>
    <w:link w:val="PlainText"/>
    <w:uiPriority w:val="99"/>
    <w:semiHidden/>
    <w:qFormat/>
    <w:locked/>
    <w:rPr>
      <w:rFonts w:ascii="宋体" w:hAnsi="Courier New" w:cs="Courier New"/>
      <w:sz w:val="21"/>
      <w:szCs w:val="21"/>
    </w:rPr>
  </w:style>
  <w:style w:type="character" w:customStyle="1" w:styleId="DateChar">
    <w:name w:val="Date Char"/>
    <w:basedOn w:val="DefaultParagraphFont"/>
    <w:link w:val="Date"/>
    <w:uiPriority w:val="99"/>
    <w:semiHidden/>
    <w:qFormat/>
    <w:locked/>
    <w:rPr>
      <w:rFonts w:ascii="仿宋_GB2312" w:eastAsia="仿宋_GB2312" w:cs="Times New Roman"/>
      <w:sz w:val="32"/>
    </w:rPr>
  </w:style>
  <w:style w:type="character" w:customStyle="1" w:styleId="BalloonTextChar">
    <w:name w:val="Balloon Text Char"/>
    <w:basedOn w:val="DefaultParagraphFont"/>
    <w:link w:val="BalloonText"/>
    <w:uiPriority w:val="99"/>
    <w:semiHidden/>
    <w:qFormat/>
    <w:locked/>
    <w:rPr>
      <w:rFonts w:ascii="仿宋_GB2312" w:eastAsia="仿宋_GB2312" w:cs="Times New Roman"/>
      <w:sz w:val="2"/>
    </w:rPr>
  </w:style>
  <w:style w:type="character" w:customStyle="1" w:styleId="FooterChar">
    <w:name w:val="Footer Char"/>
    <w:basedOn w:val="DefaultParagraphFont"/>
    <w:link w:val="Footer"/>
    <w:uiPriority w:val="99"/>
    <w:semiHidden/>
    <w:qFormat/>
    <w:locked/>
    <w:rPr>
      <w:rFonts w:ascii="仿宋_GB2312" w:eastAsia="仿宋_GB2312" w:cs="Times New Roman"/>
      <w:sz w:val="18"/>
      <w:szCs w:val="18"/>
    </w:rPr>
  </w:style>
  <w:style w:type="character" w:customStyle="1" w:styleId="HeaderChar">
    <w:name w:val="Header Char"/>
    <w:basedOn w:val="DefaultParagraphFont"/>
    <w:link w:val="Header"/>
    <w:uiPriority w:val="99"/>
    <w:semiHidden/>
    <w:qFormat/>
    <w:locked/>
    <w:rPr>
      <w:rFonts w:ascii="仿宋_GB2312" w:eastAsia="仿宋_GB2312" w:cs="Times New Roman"/>
      <w:sz w:val="18"/>
      <w:szCs w:val="18"/>
    </w:rPr>
  </w:style>
  <w:style w:type="paragraph" w:customStyle="1" w:styleId="Char">
    <w:name w:val="Char"/>
    <w:basedOn w:val="Normal"/>
    <w:uiPriority w:val="99"/>
    <w:qFormat/>
    <w:pPr>
      <w:spacing w:line="240" w:lineRule="auto"/>
    </w:pPr>
    <w:rPr>
      <w:rFonts w:hAnsi="Times New Roman"/>
      <w:b/>
      <w:szCs w:val="32"/>
    </w:rPr>
  </w:style>
  <w:style w:type="paragraph" w:customStyle="1" w:styleId="CharCharCharCharCharCharChar">
    <w:name w:val="Char Char Char Char Char Char Char"/>
    <w:basedOn w:val="Normal"/>
    <w:uiPriority w:val="99"/>
    <w:qFormat/>
    <w:pPr>
      <w:spacing w:line="240" w:lineRule="auto"/>
    </w:pPr>
    <w:rPr>
      <w:rFonts w:ascii="Calibri" w:eastAsia="宋体"/>
      <w:sz w:val="21"/>
      <w:szCs w:val="21"/>
    </w:rPr>
  </w:style>
  <w:style w:type="paragraph" w:styleId="ListParagraph">
    <w:name w:val="List Paragraph"/>
    <w:basedOn w:val="Normal"/>
    <w:uiPriority w:val="99"/>
    <w:qFormat/>
    <w:pPr>
      <w:spacing w:line="240" w:lineRule="auto"/>
      <w:ind w:firstLine="420" w:firstLineChars="200"/>
    </w:pPr>
    <w:rPr>
      <w:rFonts w:ascii="Calibri" w:eastAsia="宋体"/>
      <w:sz w:val="21"/>
    </w:rPr>
  </w:style>
  <w:style w:type="paragraph" w:customStyle="1" w:styleId="a">
    <w:name w:val="头部正文样式"/>
    <w:basedOn w:val="Normal"/>
    <w:uiPriority w:val="99"/>
    <w:qFormat/>
    <w:pPr>
      <w:spacing w:line="240" w:lineRule="atLeast"/>
      <w:jc w:val="center"/>
    </w:pPr>
    <w:rPr>
      <w:rFonts w:ascii="仿宋" w:eastAsia="仿宋" w:hAnsi="仿宋" w:cs="宋体"/>
      <w:b/>
      <w:bCs/>
      <w:szCs w:val="20"/>
    </w:rPr>
  </w:style>
  <w:style w:type="paragraph" w:customStyle="1" w:styleId="a0">
    <w:name w:val="正文 仿宋 左"/>
    <w:basedOn w:val="Normal"/>
    <w:uiPriority w:val="99"/>
    <w:qFormat/>
    <w:pPr>
      <w:spacing w:line="240" w:lineRule="auto"/>
      <w:ind w:firstLine="632" w:firstLineChars="200"/>
      <w:contextualSpacing/>
      <w:jc w:val="left"/>
    </w:pPr>
    <w:rPr>
      <w:rFonts w:ascii="仿宋" w:eastAsia="仿宋" w:hAnsi="仿宋" w:cs="宋体"/>
      <w:szCs w:val="20"/>
    </w:rPr>
  </w:style>
  <w:style w:type="paragraph" w:customStyle="1" w:styleId="a1">
    <w:name w:val="底部样式 仿宋 加粗 左"/>
    <w:basedOn w:val="a0"/>
    <w:uiPriority w:val="99"/>
    <w:qFormat/>
    <w:rPr>
      <w:rFonts w:ascii="Calibri" w:eastAsia="宋体" w:hAnsi="Calibri" w:cs="Times New Roman"/>
      <w:bCs/>
    </w:rPr>
  </w:style>
  <w:style w:type="paragraph" w:styleId="NoSpacing">
    <w:name w:val="No Spacing"/>
    <w:uiPriority w:val="99"/>
    <w:qFormat/>
    <w:pPr>
      <w:widowControl w:val="0"/>
      <w:jc w:val="both"/>
    </w:pPr>
    <w:rPr>
      <w:rFonts w:ascii="Calibri" w:eastAsia="宋体" w:hAnsi="Calibri" w:cs="Times New Roman"/>
      <w:kern w:val="2"/>
      <w:sz w:val="21"/>
      <w:szCs w:val="22"/>
      <w:lang w:val="en-US" w:eastAsia="zh-CN" w:bidi="ar-SA"/>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kern w:val="0"/>
      <w:sz w:val="24"/>
      <w:szCs w:val="24"/>
      <w:lang w:val="en-US" w:eastAsia="zh-CN" w:bidi="ar-SA"/>
    </w:rPr>
  </w:style>
  <w:style w:type="paragraph" w:customStyle="1" w:styleId="a2">
    <w:name w:val="文件正文"/>
    <w:basedOn w:val="Normal"/>
    <w:uiPriority w:val="99"/>
    <w:qFormat/>
    <w:pPr>
      <w:ind w:firstLine="200" w:firstLineChars="200"/>
    </w:pPr>
    <w:rPr>
      <w:rFonts w:ascii="Times New Roman" w:hAnsi="Times New Roman" w:cs="宋体"/>
      <w:szCs w:val="32"/>
    </w:rPr>
  </w:style>
  <w:style w:type="paragraph" w:customStyle="1" w:styleId="a3">
    <w:name w:val="文件标题"/>
    <w:uiPriority w:val="99"/>
    <w:qFormat/>
    <w:pPr>
      <w:widowControl w:val="0"/>
      <w:jc w:val="center"/>
    </w:pPr>
    <w:rPr>
      <w:rFonts w:ascii="Calibri" w:eastAsia="华文中宋" w:hAnsi="Calibri" w:cs="Times New Roman"/>
      <w:kern w:val="2"/>
      <w:sz w:val="36"/>
      <w:szCs w:val="22"/>
      <w:lang w:val="en-US" w:eastAsia="zh-CN" w:bidi="ar-SA"/>
    </w:rPr>
  </w:style>
  <w:style w:type="character" w:customStyle="1" w:styleId="15">
    <w:name w:val="15"/>
    <w:basedOn w:val="DefaultParagraphFont"/>
    <w:uiPriority w:val="99"/>
    <w:qFormat/>
    <w:rPr>
      <w:rFonts w:ascii="Calibri" w:hAnsi="Calibri" w:cs="Times New Roman"/>
      <w:color w:val="0000FF"/>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Documents\&#33258;&#23450;&#20041;%20Office%20&#27169;&#26495;\&#36716;&#21457;&#36890;&#30693;&#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转发通知模板</Template>
  <TotalTime>4</TotalTime>
  <Pages>3</Pages>
  <Words>170</Words>
  <Characters>974</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钟成斌</dc:creator>
  <cp:lastModifiedBy>Administrator</cp:lastModifiedBy>
  <cp:revision>14</cp:revision>
  <cp:lastPrinted>2018-10-07T09:02:00Z</cp:lastPrinted>
  <dcterms:created xsi:type="dcterms:W3CDTF">2018-09-16T09:42:00Z</dcterms:created>
  <dcterms:modified xsi:type="dcterms:W3CDTF">2021-04-15T10:13:18Z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